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3BA9A" w14:textId="77777777" w:rsidR="000E64F2" w:rsidRPr="007263ED" w:rsidRDefault="000E64F2" w:rsidP="000E64F2">
      <w:pPr>
        <w:pStyle w:val="Ahead"/>
      </w:pPr>
      <w:r w:rsidRPr="007263ED">
        <w:t>Listening</w:t>
      </w:r>
    </w:p>
    <w:p w14:paraId="72AA2F7E" w14:textId="77777777" w:rsidR="00527F34" w:rsidRPr="000F1EC5" w:rsidRDefault="00527F34" w:rsidP="00527F34">
      <w:pPr>
        <w:pStyle w:val="Rubric"/>
        <w:rPr>
          <w:rStyle w:val="Marks"/>
        </w:rPr>
      </w:pPr>
      <w:r>
        <w:t>1</w:t>
      </w:r>
      <w:r>
        <w:tab/>
        <w:t xml:space="preserve">[1.10] Listen. Then answer the questions. Write complete sentences. </w:t>
      </w:r>
      <w:r w:rsidRPr="00B21167">
        <w:rPr>
          <w:rStyle w:val="Marks"/>
        </w:rPr>
        <w:t>(10 marks)</w:t>
      </w:r>
    </w:p>
    <w:p w14:paraId="05ECE59F" w14:textId="77777777" w:rsidR="00527F34" w:rsidRDefault="00527F34" w:rsidP="00527F34">
      <w:pPr>
        <w:pStyle w:val="Textnumbered0"/>
      </w:pPr>
      <w:r>
        <w:t>1</w:t>
      </w:r>
      <w:r>
        <w:tab/>
        <w:t>What is Wendy doing at the moment?</w:t>
      </w:r>
    </w:p>
    <w:p w14:paraId="6C31A727" w14:textId="77777777" w:rsidR="00527F34" w:rsidRDefault="00527F34" w:rsidP="00527F34">
      <w:pPr>
        <w:pStyle w:val="Textnumbered0"/>
      </w:pPr>
      <w:r>
        <w:tab/>
      </w:r>
      <w:r w:rsidRPr="00DD4D34">
        <w:t>________________________</w:t>
      </w:r>
      <w:r>
        <w:t>__</w:t>
      </w:r>
      <w:r w:rsidRPr="00DD4D34">
        <w:t>_____________</w:t>
      </w:r>
    </w:p>
    <w:p w14:paraId="47E66B51" w14:textId="77777777" w:rsidR="00527F34" w:rsidRDefault="00527F34" w:rsidP="00527F34">
      <w:pPr>
        <w:pStyle w:val="Textnumbered0"/>
      </w:pPr>
      <w:r>
        <w:t>2</w:t>
      </w:r>
      <w:r>
        <w:tab/>
        <w:t>Where was Wendy on Saturday?</w:t>
      </w:r>
    </w:p>
    <w:p w14:paraId="6DAFEED8" w14:textId="77777777" w:rsidR="00527F34" w:rsidRDefault="00527F34" w:rsidP="00527F34">
      <w:pPr>
        <w:pStyle w:val="Textnumbered0"/>
      </w:pPr>
      <w:r>
        <w:tab/>
      </w:r>
      <w:r w:rsidRPr="00DD4D34">
        <w:t>________________________</w:t>
      </w:r>
      <w:r>
        <w:t>__</w:t>
      </w:r>
      <w:r w:rsidRPr="00DD4D34">
        <w:t>_____________</w:t>
      </w:r>
    </w:p>
    <w:p w14:paraId="116ACE4E" w14:textId="77777777" w:rsidR="00527F34" w:rsidRDefault="00527F34" w:rsidP="00527F34">
      <w:pPr>
        <w:pStyle w:val="Textnumbered0"/>
      </w:pPr>
      <w:r>
        <w:t>3</w:t>
      </w:r>
      <w:r>
        <w:tab/>
        <w:t>What was Rachel doing when Wendy took a photo of her?</w:t>
      </w:r>
    </w:p>
    <w:p w14:paraId="4979474C" w14:textId="77777777" w:rsidR="00527F34" w:rsidRDefault="00527F34" w:rsidP="00527F34">
      <w:pPr>
        <w:pStyle w:val="Textnumbered0"/>
      </w:pPr>
      <w:r>
        <w:tab/>
      </w:r>
      <w:r w:rsidRPr="00DD4D34">
        <w:t>________________________</w:t>
      </w:r>
      <w:r>
        <w:t>__</w:t>
      </w:r>
      <w:r w:rsidRPr="00DD4D34">
        <w:t>_____________</w:t>
      </w:r>
    </w:p>
    <w:p w14:paraId="4CB11AF5" w14:textId="77777777" w:rsidR="00527F34" w:rsidRDefault="00527F34" w:rsidP="00527F34">
      <w:pPr>
        <w:pStyle w:val="Textnumbered0"/>
      </w:pPr>
      <w:r>
        <w:t>4</w:t>
      </w:r>
      <w:r>
        <w:tab/>
        <w:t>When Martin didn’t answer his phone, what did Paul do?</w:t>
      </w:r>
    </w:p>
    <w:p w14:paraId="4163F582" w14:textId="77777777" w:rsidR="00527F34" w:rsidRDefault="00527F34" w:rsidP="00527F34">
      <w:pPr>
        <w:pStyle w:val="Textnumbered0"/>
      </w:pPr>
      <w:r>
        <w:tab/>
      </w:r>
      <w:r w:rsidRPr="00DD4D34">
        <w:t>________________________</w:t>
      </w:r>
      <w:r>
        <w:t>__</w:t>
      </w:r>
      <w:r w:rsidRPr="00DD4D34">
        <w:t>_____________</w:t>
      </w:r>
    </w:p>
    <w:p w14:paraId="32CE4129" w14:textId="77777777" w:rsidR="00527F34" w:rsidRDefault="00527F34" w:rsidP="00527F34">
      <w:pPr>
        <w:pStyle w:val="Textnumbered0"/>
      </w:pPr>
      <w:r>
        <w:t>5</w:t>
      </w:r>
      <w:r>
        <w:tab/>
        <w:t>What was Martin doing on Saturday?</w:t>
      </w:r>
    </w:p>
    <w:p w14:paraId="2DA69FEE" w14:textId="77777777" w:rsidR="00527F34" w:rsidRDefault="00527F34" w:rsidP="00527F34">
      <w:pPr>
        <w:pStyle w:val="Textnumbered0"/>
      </w:pPr>
      <w:r>
        <w:tab/>
      </w:r>
      <w:r w:rsidRPr="00DD4D34">
        <w:t>________________________</w:t>
      </w:r>
      <w:r>
        <w:t>__</w:t>
      </w:r>
      <w:r w:rsidRPr="00DD4D34">
        <w:t>_____________</w:t>
      </w:r>
    </w:p>
    <w:p w14:paraId="2BB70868" w14:textId="77777777" w:rsidR="000E64F2" w:rsidRPr="007263ED" w:rsidRDefault="000E64F2" w:rsidP="000E64F2">
      <w:pPr>
        <w:pStyle w:val="Ahead"/>
      </w:pPr>
      <w:r w:rsidRPr="007263ED">
        <w:t>Vocabulary</w:t>
      </w:r>
    </w:p>
    <w:p w14:paraId="27CA3CCC" w14:textId="77777777" w:rsidR="000E64F2" w:rsidRPr="000E64F2" w:rsidRDefault="000E64F2" w:rsidP="000E64F2">
      <w:pPr>
        <w:pStyle w:val="Rubric"/>
        <w:rPr>
          <w:rStyle w:val="Marks"/>
        </w:rPr>
      </w:pPr>
      <w:r>
        <w:t>2</w:t>
      </w:r>
      <w:r w:rsidRPr="0045460F">
        <w:tab/>
      </w:r>
      <w:r>
        <w:t>Choose the correct words.</w:t>
      </w:r>
      <w:r w:rsidRPr="000E64F2">
        <w:t xml:space="preserve"> </w:t>
      </w:r>
      <w:r w:rsidRPr="000E64F2">
        <w:rPr>
          <w:rStyle w:val="Marks"/>
        </w:rPr>
        <w:t>(5 marks)</w:t>
      </w:r>
    </w:p>
    <w:p w14:paraId="148B2EBC" w14:textId="77777777" w:rsidR="000E64F2" w:rsidRDefault="000E64F2" w:rsidP="000E64F2">
      <w:pPr>
        <w:pStyle w:val="Textnumbered0"/>
      </w:pPr>
      <w:r>
        <w:t>1</w:t>
      </w:r>
      <w:r>
        <w:tab/>
        <w:t xml:space="preserve">We’re not at school. We’re </w:t>
      </w:r>
      <w:r w:rsidRPr="000E64F2">
        <w:rPr>
          <w:b/>
        </w:rPr>
        <w:t xml:space="preserve">in / on / at </w:t>
      </w:r>
      <w:r>
        <w:t>holiday.</w:t>
      </w:r>
    </w:p>
    <w:p w14:paraId="3A8CA6DB" w14:textId="77777777" w:rsidR="000E64F2" w:rsidRDefault="000E64F2" w:rsidP="000E64F2">
      <w:pPr>
        <w:pStyle w:val="Textnumbered0"/>
      </w:pPr>
      <w:r>
        <w:t>2</w:t>
      </w:r>
      <w:r>
        <w:tab/>
        <w:t xml:space="preserve">I stay </w:t>
      </w:r>
      <w:r w:rsidRPr="000E64F2">
        <w:rPr>
          <w:b/>
        </w:rPr>
        <w:t xml:space="preserve">in / on / at </w:t>
      </w:r>
      <w:r>
        <w:t>bed on Sunday mornings.</w:t>
      </w:r>
    </w:p>
    <w:p w14:paraId="40EA011E" w14:textId="77777777" w:rsidR="000E64F2" w:rsidRDefault="000E64F2" w:rsidP="000E64F2">
      <w:pPr>
        <w:pStyle w:val="Textnumbered0"/>
      </w:pPr>
      <w:r>
        <w:t>3</w:t>
      </w:r>
      <w:r>
        <w:tab/>
        <w:t xml:space="preserve">I want to </w:t>
      </w:r>
      <w:r w:rsidRPr="000E64F2">
        <w:rPr>
          <w:b/>
        </w:rPr>
        <w:t xml:space="preserve">do / make / go </w:t>
      </w:r>
      <w:r>
        <w:t>shopping tomorrow.</w:t>
      </w:r>
    </w:p>
    <w:p w14:paraId="6C39A267" w14:textId="77777777" w:rsidR="000E64F2" w:rsidRDefault="000E64F2" w:rsidP="000E64F2">
      <w:pPr>
        <w:pStyle w:val="Textnumbered0"/>
      </w:pPr>
      <w:r>
        <w:t>4</w:t>
      </w:r>
      <w:r>
        <w:tab/>
        <w:t xml:space="preserve">Can you </w:t>
      </w:r>
      <w:r w:rsidRPr="000E64F2">
        <w:rPr>
          <w:b/>
        </w:rPr>
        <w:t xml:space="preserve">play / do / go </w:t>
      </w:r>
      <w:r>
        <w:t>a musical instrument?</w:t>
      </w:r>
    </w:p>
    <w:p w14:paraId="7A1846B2" w14:textId="77777777" w:rsidR="000E64F2" w:rsidRDefault="000E64F2" w:rsidP="000E64F2">
      <w:pPr>
        <w:pStyle w:val="Textnumbered0"/>
      </w:pPr>
      <w:r>
        <w:t>5</w:t>
      </w:r>
      <w:r>
        <w:tab/>
        <w:t xml:space="preserve">Your books are on the ground. Pick them </w:t>
      </w:r>
      <w:r w:rsidRPr="000E64F2">
        <w:rPr>
          <w:b/>
        </w:rPr>
        <w:t>over / up / out</w:t>
      </w:r>
      <w:r>
        <w:t>!</w:t>
      </w:r>
    </w:p>
    <w:p w14:paraId="105D0F7B" w14:textId="77777777" w:rsidR="000E64F2" w:rsidRPr="000E64F2" w:rsidRDefault="000E64F2" w:rsidP="000E64F2">
      <w:pPr>
        <w:pStyle w:val="Rubric"/>
        <w:rPr>
          <w:rStyle w:val="Marks"/>
        </w:rPr>
      </w:pPr>
      <w:r>
        <w:t>3</w:t>
      </w:r>
      <w:r w:rsidRPr="0045460F">
        <w:tab/>
      </w:r>
      <w:r>
        <w:t>Complete the sentences.</w:t>
      </w:r>
      <w:r w:rsidRPr="000E64F2">
        <w:t xml:space="preserve"> </w:t>
      </w:r>
      <w:r w:rsidRPr="000E64F2">
        <w:rPr>
          <w:rStyle w:val="Marks"/>
        </w:rPr>
        <w:t>(5 marks)</w:t>
      </w:r>
    </w:p>
    <w:p w14:paraId="5D279C0D" w14:textId="77777777" w:rsidR="000E64F2" w:rsidRDefault="000E64F2" w:rsidP="000E64F2">
      <w:pPr>
        <w:pStyle w:val="Textnumbered0"/>
      </w:pPr>
      <w:r>
        <w:t>1</w:t>
      </w:r>
      <w:r>
        <w:tab/>
        <w:t>An emoji is a s</w:t>
      </w:r>
      <w:r w:rsidRPr="00116FB9">
        <w:t>________</w:t>
      </w:r>
      <w:r>
        <w:t xml:space="preserve"> that you can use in online messages.</w:t>
      </w:r>
    </w:p>
    <w:p w14:paraId="539A8BAB" w14:textId="77777777" w:rsidR="000E64F2" w:rsidRDefault="000E64F2" w:rsidP="000E64F2">
      <w:pPr>
        <w:pStyle w:val="Textnumbered0"/>
      </w:pPr>
      <w:r>
        <w:t>2</w:t>
      </w:r>
      <w:r>
        <w:tab/>
        <w:t>I use social m</w:t>
      </w:r>
      <w:r w:rsidRPr="00116FB9">
        <w:t>________</w:t>
      </w:r>
      <w:r>
        <w:t xml:space="preserve"> every day to communicate with my friends.</w:t>
      </w:r>
    </w:p>
    <w:p w14:paraId="6AECFD01" w14:textId="77777777" w:rsidR="000E64F2" w:rsidRDefault="000E64F2" w:rsidP="000E64F2">
      <w:pPr>
        <w:pStyle w:val="Textnumbered0"/>
      </w:pPr>
      <w:r>
        <w:t>3</w:t>
      </w:r>
      <w:r>
        <w:tab/>
        <w:t>I’m busy right now. Can I call you b</w:t>
      </w:r>
      <w:r w:rsidRPr="00116FB9">
        <w:t>________</w:t>
      </w:r>
      <w:r>
        <w:t xml:space="preserve"> in five minutes?</w:t>
      </w:r>
    </w:p>
    <w:p w14:paraId="20B3000F" w14:textId="77777777" w:rsidR="000E64F2" w:rsidRDefault="000E64F2" w:rsidP="000E64F2">
      <w:pPr>
        <w:pStyle w:val="Textnumbered0"/>
      </w:pPr>
      <w:r>
        <w:t>4</w:t>
      </w:r>
      <w:r>
        <w:tab/>
        <w:t>Everyone likes Sam. He’s p</w:t>
      </w:r>
      <w:r w:rsidRPr="00116FB9">
        <w:t>________</w:t>
      </w:r>
      <w:r>
        <w:t>.</w:t>
      </w:r>
    </w:p>
    <w:p w14:paraId="0E15FA1F" w14:textId="77777777" w:rsidR="000E64F2" w:rsidRDefault="000E64F2" w:rsidP="000E64F2">
      <w:pPr>
        <w:pStyle w:val="Textnumbered0"/>
      </w:pPr>
      <w:r>
        <w:t>5</w:t>
      </w:r>
      <w:r>
        <w:tab/>
        <w:t>Football players can k</w:t>
      </w:r>
      <w:r w:rsidRPr="00116FB9">
        <w:t>________</w:t>
      </w:r>
      <w:r>
        <w:t xml:space="preserve"> the ball, but they mustn’t touch it with their hands.</w:t>
      </w:r>
    </w:p>
    <w:p w14:paraId="7C29335A" w14:textId="77777777" w:rsidR="000E64F2" w:rsidRPr="000E64F2" w:rsidRDefault="000E64F2" w:rsidP="000E64F2">
      <w:pPr>
        <w:pStyle w:val="Rubric"/>
        <w:rPr>
          <w:rStyle w:val="Marks"/>
        </w:rPr>
      </w:pPr>
      <w:r>
        <w:br w:type="column"/>
      </w:r>
      <w:r>
        <w:lastRenderedPageBreak/>
        <w:t>4</w:t>
      </w:r>
      <w:r w:rsidRPr="0045460F">
        <w:tab/>
      </w:r>
      <w:r>
        <w:t>Correct the mistakes.</w:t>
      </w:r>
      <w:r w:rsidRPr="000E64F2">
        <w:t xml:space="preserve"> </w:t>
      </w:r>
      <w:r w:rsidRPr="000E64F2">
        <w:rPr>
          <w:rStyle w:val="Marks"/>
        </w:rPr>
        <w:t>(5 marks)</w:t>
      </w:r>
    </w:p>
    <w:p w14:paraId="53A3F775" w14:textId="77777777" w:rsidR="000E64F2" w:rsidRDefault="000E64F2" w:rsidP="000E64F2">
      <w:pPr>
        <w:pStyle w:val="Textnumbered0"/>
      </w:pPr>
      <w:r>
        <w:t>1</w:t>
      </w:r>
      <w:r>
        <w:tab/>
        <w:t xml:space="preserve">I </w:t>
      </w:r>
      <w:r w:rsidRPr="0073114F">
        <w:rPr>
          <w:rStyle w:val="Kiemels"/>
        </w:rPr>
        <w:t>have</w:t>
      </w:r>
      <w:r>
        <w:t xml:space="preserve"> lunch at Bob’s house yesterday.</w:t>
      </w:r>
    </w:p>
    <w:p w14:paraId="545935C5" w14:textId="77777777" w:rsidR="000E64F2" w:rsidRDefault="000E64F2" w:rsidP="000E64F2">
      <w:pPr>
        <w:pStyle w:val="Textnumbered0"/>
      </w:pPr>
      <w:r>
        <w:t>2</w:t>
      </w:r>
      <w:r>
        <w:tab/>
        <w:t xml:space="preserve">I always take my </w:t>
      </w:r>
      <w:r w:rsidRPr="0073114F">
        <w:rPr>
          <w:rStyle w:val="Kiemels"/>
        </w:rPr>
        <w:t>landline</w:t>
      </w:r>
      <w:r>
        <w:t xml:space="preserve"> phone to school.</w:t>
      </w:r>
    </w:p>
    <w:p w14:paraId="7D70A07A" w14:textId="77777777" w:rsidR="000E64F2" w:rsidRDefault="000E64F2" w:rsidP="000E64F2">
      <w:pPr>
        <w:pStyle w:val="Textnumbered0"/>
      </w:pPr>
      <w:r>
        <w:t>3</w:t>
      </w:r>
      <w:r>
        <w:tab/>
        <w:t xml:space="preserve">Don’t worry. The exam will be </w:t>
      </w:r>
      <w:r w:rsidRPr="0073114F">
        <w:rPr>
          <w:rStyle w:val="Kiemels"/>
        </w:rPr>
        <w:t>eas</w:t>
      </w:r>
      <w:r>
        <w:rPr>
          <w:rStyle w:val="Kiemels"/>
        </w:rPr>
        <w:t>il</w:t>
      </w:r>
      <w:r w:rsidRPr="0073114F">
        <w:rPr>
          <w:rStyle w:val="Kiemels"/>
        </w:rPr>
        <w:t>y</w:t>
      </w:r>
      <w:r>
        <w:t>.</w:t>
      </w:r>
    </w:p>
    <w:p w14:paraId="64C96752" w14:textId="77777777" w:rsidR="000E64F2" w:rsidRDefault="000E64F2" w:rsidP="000E64F2">
      <w:pPr>
        <w:pStyle w:val="Textnumbered0"/>
      </w:pPr>
      <w:r>
        <w:t>4</w:t>
      </w:r>
      <w:r>
        <w:tab/>
        <w:t xml:space="preserve">Sally is waiting </w:t>
      </w:r>
      <w:r w:rsidRPr="0073114F">
        <w:rPr>
          <w:rStyle w:val="Kiemels"/>
        </w:rPr>
        <w:t>patient</w:t>
      </w:r>
      <w:r>
        <w:t xml:space="preserve"> for a bus.</w:t>
      </w:r>
    </w:p>
    <w:p w14:paraId="1D8DB080" w14:textId="77777777" w:rsidR="000E64F2" w:rsidRDefault="000E64F2" w:rsidP="000E64F2">
      <w:pPr>
        <w:pStyle w:val="Textnumbered0"/>
      </w:pPr>
      <w:r>
        <w:t>5</w:t>
      </w:r>
      <w:r>
        <w:tab/>
        <w:t xml:space="preserve">You sing really </w:t>
      </w:r>
      <w:r w:rsidRPr="0073114F">
        <w:rPr>
          <w:rStyle w:val="Kiemels"/>
        </w:rPr>
        <w:t>good</w:t>
      </w:r>
      <w:r>
        <w:t>.</w:t>
      </w:r>
    </w:p>
    <w:p w14:paraId="5FB8CDB4" w14:textId="62137ADD" w:rsidR="000E64F2" w:rsidRPr="00E9636A" w:rsidRDefault="000E64F2" w:rsidP="000E64F2">
      <w:pPr>
        <w:pStyle w:val="Ahead"/>
      </w:pPr>
      <w:r w:rsidRPr="00E9636A">
        <w:t>Language focus</w:t>
      </w:r>
    </w:p>
    <w:p w14:paraId="4FB85CDD" w14:textId="77777777" w:rsidR="000E64F2" w:rsidRDefault="000E64F2" w:rsidP="000E64F2">
      <w:pPr>
        <w:pStyle w:val="Rubric"/>
      </w:pPr>
      <w:r>
        <w:t>5</w:t>
      </w:r>
      <w:r>
        <w:tab/>
        <w:t>Write sentences and questions. Use the present simple.</w:t>
      </w:r>
      <w:r w:rsidRPr="000E64F2">
        <w:t xml:space="preserve"> </w:t>
      </w:r>
      <w:r w:rsidRPr="000E64F2">
        <w:rPr>
          <w:rStyle w:val="Marks"/>
        </w:rPr>
        <w:t>(10 marks)</w:t>
      </w:r>
    </w:p>
    <w:p w14:paraId="6ECF6864" w14:textId="77777777" w:rsidR="000E64F2" w:rsidRDefault="000E64F2" w:rsidP="000E64F2">
      <w:pPr>
        <w:pStyle w:val="Textnumbered0"/>
      </w:pPr>
      <w:r>
        <w:tab/>
        <w:t>(my aunt / not / speak / English.)</w:t>
      </w:r>
    </w:p>
    <w:p w14:paraId="25E4C9ED" w14:textId="77777777" w:rsidR="000E64F2" w:rsidRPr="000E64F2" w:rsidRDefault="000E64F2" w:rsidP="000E64F2">
      <w:pPr>
        <w:pStyle w:val="Textnumbered0"/>
        <w:rPr>
          <w:rStyle w:val="Handwriting"/>
          <w:u w:val="single"/>
        </w:rPr>
      </w:pPr>
      <w:r>
        <w:tab/>
      </w:r>
      <w:r w:rsidRPr="000E64F2">
        <w:rPr>
          <w:rStyle w:val="Handwriting"/>
          <w:u w:val="single"/>
        </w:rPr>
        <w:t>My aunt doesn’t speak English.</w:t>
      </w:r>
    </w:p>
    <w:p w14:paraId="55235DD7" w14:textId="77777777" w:rsidR="000E64F2" w:rsidRDefault="000E64F2" w:rsidP="000E64F2">
      <w:pPr>
        <w:pStyle w:val="Textnumbered0"/>
      </w:pPr>
      <w:r>
        <w:t>1</w:t>
      </w:r>
      <w:r>
        <w:tab/>
        <w:t>(you / play / the piano?)</w:t>
      </w:r>
    </w:p>
    <w:p w14:paraId="48D3EBA7" w14:textId="77777777" w:rsidR="000E64F2" w:rsidRDefault="000E64F2" w:rsidP="000E64F2">
      <w:pPr>
        <w:pStyle w:val="Textnumbered0"/>
      </w:pPr>
      <w:r>
        <w:tab/>
      </w:r>
      <w:r w:rsidRPr="0082160F">
        <w:t>______________</w:t>
      </w:r>
      <w:r>
        <w:t>_____</w:t>
      </w:r>
      <w:r w:rsidRPr="0082160F">
        <w:t>______________</w:t>
      </w:r>
      <w:r>
        <w:t>?</w:t>
      </w:r>
    </w:p>
    <w:p w14:paraId="05044AC0" w14:textId="77777777" w:rsidR="000E64F2" w:rsidRDefault="000E64F2" w:rsidP="000E64F2">
      <w:pPr>
        <w:pStyle w:val="Textnumbered0"/>
      </w:pPr>
      <w:r>
        <w:t>2</w:t>
      </w:r>
      <w:r>
        <w:tab/>
        <w:t>(my dad / not like / football.)</w:t>
      </w:r>
    </w:p>
    <w:p w14:paraId="10B45C81" w14:textId="77777777" w:rsidR="000E64F2" w:rsidRDefault="000E64F2" w:rsidP="000E64F2">
      <w:pPr>
        <w:pStyle w:val="Textnumbered0"/>
      </w:pPr>
      <w:r>
        <w:tab/>
      </w:r>
      <w:r w:rsidRPr="0082160F">
        <w:t>______________</w:t>
      </w:r>
      <w:r>
        <w:t>_____</w:t>
      </w:r>
      <w:r w:rsidRPr="0082160F">
        <w:t>______________</w:t>
      </w:r>
      <w:r>
        <w:t>.</w:t>
      </w:r>
    </w:p>
    <w:p w14:paraId="724D6F8A" w14:textId="77777777" w:rsidR="000E64F2" w:rsidRDefault="000E64F2" w:rsidP="000E64F2">
      <w:pPr>
        <w:pStyle w:val="Textnumbered0"/>
      </w:pPr>
      <w:r>
        <w:t>3</w:t>
      </w:r>
      <w:r>
        <w:tab/>
        <w:t>(where / your teacher / live?)</w:t>
      </w:r>
    </w:p>
    <w:p w14:paraId="1FBD078E" w14:textId="77777777" w:rsidR="000E64F2" w:rsidRDefault="000E64F2" w:rsidP="000E64F2">
      <w:pPr>
        <w:pStyle w:val="Textnumbered0"/>
      </w:pPr>
      <w:r>
        <w:tab/>
      </w:r>
      <w:r w:rsidRPr="0082160F">
        <w:t>______________</w:t>
      </w:r>
      <w:r>
        <w:t>_____</w:t>
      </w:r>
      <w:r w:rsidRPr="0082160F">
        <w:t>______________</w:t>
      </w:r>
      <w:r>
        <w:t>?</w:t>
      </w:r>
    </w:p>
    <w:p w14:paraId="31D7A755" w14:textId="77777777" w:rsidR="000E64F2" w:rsidRDefault="000E64F2" w:rsidP="000E64F2">
      <w:pPr>
        <w:pStyle w:val="Textnumbered0"/>
      </w:pPr>
      <w:r>
        <w:t>4</w:t>
      </w:r>
      <w:r>
        <w:tab/>
        <w:t>(your sister / sing / well.)</w:t>
      </w:r>
    </w:p>
    <w:p w14:paraId="393B2C10" w14:textId="77777777" w:rsidR="000E64F2" w:rsidRDefault="000E64F2" w:rsidP="000E64F2">
      <w:pPr>
        <w:pStyle w:val="Textnumbered0"/>
      </w:pPr>
      <w:r>
        <w:tab/>
      </w:r>
      <w:r w:rsidRPr="0082160F">
        <w:t>______________</w:t>
      </w:r>
      <w:r>
        <w:t>_____</w:t>
      </w:r>
      <w:r w:rsidRPr="0082160F">
        <w:t>______________</w:t>
      </w:r>
      <w:r>
        <w:t>.</w:t>
      </w:r>
    </w:p>
    <w:p w14:paraId="2E1646E4" w14:textId="77777777" w:rsidR="000E64F2" w:rsidRDefault="000E64F2" w:rsidP="000E64F2">
      <w:pPr>
        <w:pStyle w:val="Textnumbered0"/>
      </w:pPr>
      <w:r>
        <w:t>5</w:t>
      </w:r>
      <w:r>
        <w:tab/>
        <w:t>(we / not go / to school / on Sundays.)</w:t>
      </w:r>
    </w:p>
    <w:p w14:paraId="27AA73F1" w14:textId="77777777" w:rsidR="000E64F2" w:rsidRDefault="000E64F2" w:rsidP="000E64F2">
      <w:pPr>
        <w:pStyle w:val="Textnumbered0"/>
      </w:pPr>
      <w:r>
        <w:tab/>
      </w:r>
      <w:r w:rsidRPr="0082160F">
        <w:t>______________</w:t>
      </w:r>
      <w:r>
        <w:t>_____</w:t>
      </w:r>
      <w:r w:rsidRPr="0082160F">
        <w:t>______________</w:t>
      </w:r>
      <w:r>
        <w:t>.</w:t>
      </w:r>
    </w:p>
    <w:p w14:paraId="512EB998" w14:textId="77777777" w:rsidR="000E64F2" w:rsidRDefault="000E64F2" w:rsidP="000E64F2">
      <w:pPr>
        <w:pStyle w:val="Rubric"/>
      </w:pPr>
      <w:r>
        <w:t>6</w:t>
      </w:r>
      <w:r>
        <w:tab/>
        <w:t>Choose the correct answers.</w:t>
      </w:r>
      <w:r w:rsidRPr="000E64F2">
        <w:t xml:space="preserve"> </w:t>
      </w:r>
      <w:r w:rsidRPr="000E64F2">
        <w:rPr>
          <w:rStyle w:val="Marks"/>
        </w:rPr>
        <w:t>(5 marks)</w:t>
      </w:r>
    </w:p>
    <w:p w14:paraId="0892DC48" w14:textId="77777777" w:rsidR="000E64F2" w:rsidRDefault="000E64F2" w:rsidP="000E64F2">
      <w:pPr>
        <w:pStyle w:val="Textnumbered0"/>
      </w:pPr>
      <w:r>
        <w:t>1</w:t>
      </w:r>
      <w:r>
        <w:tab/>
        <w:t xml:space="preserve">Tom is busy this evening. </w:t>
      </w:r>
      <w:r w:rsidRPr="000E64F2">
        <w:rPr>
          <w:b/>
        </w:rPr>
        <w:t>He studies / He’s studying</w:t>
      </w:r>
      <w:r>
        <w:t xml:space="preserve"> for an exam.</w:t>
      </w:r>
    </w:p>
    <w:p w14:paraId="05196464" w14:textId="77777777" w:rsidR="000E64F2" w:rsidRDefault="000E64F2" w:rsidP="000E64F2">
      <w:pPr>
        <w:pStyle w:val="Textnumbered0"/>
      </w:pPr>
      <w:r>
        <w:t>2</w:t>
      </w:r>
      <w:r>
        <w:tab/>
      </w:r>
      <w:r w:rsidRPr="000E64F2">
        <w:rPr>
          <w:b/>
        </w:rPr>
        <w:t>I get up / I’m getting up</w:t>
      </w:r>
      <w:r>
        <w:t xml:space="preserve"> at 10:00 on Saturdays.</w:t>
      </w:r>
    </w:p>
    <w:p w14:paraId="3A2D0694" w14:textId="77777777" w:rsidR="000E64F2" w:rsidRDefault="000E64F2" w:rsidP="000E64F2">
      <w:pPr>
        <w:pStyle w:val="Textnumbered0"/>
      </w:pPr>
      <w:r>
        <w:t>3</w:t>
      </w:r>
      <w:r>
        <w:tab/>
        <w:t xml:space="preserve">What </w:t>
      </w:r>
      <w:r w:rsidRPr="000E64F2">
        <w:rPr>
          <w:b/>
        </w:rPr>
        <w:t>does Sara like / is Sara liking</w:t>
      </w:r>
      <w:r>
        <w:t xml:space="preserve"> for breakfast?</w:t>
      </w:r>
    </w:p>
    <w:p w14:paraId="6C6222B8" w14:textId="77777777" w:rsidR="000E64F2" w:rsidRDefault="000E64F2" w:rsidP="000E64F2">
      <w:pPr>
        <w:pStyle w:val="Textnumbered0"/>
      </w:pPr>
      <w:r>
        <w:t>4</w:t>
      </w:r>
      <w:r>
        <w:tab/>
      </w:r>
      <w:r w:rsidRPr="000E64F2">
        <w:rPr>
          <w:b/>
        </w:rPr>
        <w:t>We don’t watch / We aren’t watching</w:t>
      </w:r>
      <w:r>
        <w:t xml:space="preserve"> TV in the mornings.</w:t>
      </w:r>
    </w:p>
    <w:p w14:paraId="0BDAED93" w14:textId="77777777" w:rsidR="000E64F2" w:rsidRDefault="000E64F2" w:rsidP="000E64F2">
      <w:pPr>
        <w:pStyle w:val="Textnumbered0"/>
      </w:pPr>
      <w:r>
        <w:t>5</w:t>
      </w:r>
      <w:r>
        <w:tab/>
        <w:t xml:space="preserve">The children </w:t>
      </w:r>
      <w:r w:rsidRPr="000E64F2">
        <w:rPr>
          <w:b/>
        </w:rPr>
        <w:t>don’t sleep / aren’t sleeping</w:t>
      </w:r>
      <w:r>
        <w:t xml:space="preserve"> now.</w:t>
      </w:r>
    </w:p>
    <w:p w14:paraId="68D8D646" w14:textId="77777777" w:rsidR="000E64F2" w:rsidRDefault="000E64F2" w:rsidP="000E64F2">
      <w:pPr>
        <w:pStyle w:val="Rubric"/>
      </w:pPr>
      <w:r>
        <w:t>7</w:t>
      </w:r>
      <w:r>
        <w:tab/>
        <w:t>Complete the sentences with the past simple form of the verbs</w:t>
      </w:r>
      <w:r w:rsidR="00263C0F">
        <w:t xml:space="preserve"> in brackets</w:t>
      </w:r>
      <w:r>
        <w:t>.</w:t>
      </w:r>
      <w:r w:rsidRPr="000E64F2">
        <w:t xml:space="preserve"> </w:t>
      </w:r>
      <w:r w:rsidRPr="000E64F2">
        <w:rPr>
          <w:rStyle w:val="Marks"/>
        </w:rPr>
        <w:t>(5 marks)</w:t>
      </w:r>
    </w:p>
    <w:p w14:paraId="61A12C45" w14:textId="77777777" w:rsidR="000E64F2" w:rsidRDefault="000E64F2" w:rsidP="000E64F2">
      <w:pPr>
        <w:pStyle w:val="Textnumbered0"/>
      </w:pPr>
      <w:r>
        <w:t>1</w:t>
      </w:r>
      <w:r>
        <w:tab/>
        <w:t xml:space="preserve">I </w:t>
      </w:r>
      <w:r w:rsidRPr="006613EC">
        <w:t>________</w:t>
      </w:r>
      <w:r>
        <w:t xml:space="preserve"> dinner at Li’s house last night. (have)</w:t>
      </w:r>
    </w:p>
    <w:p w14:paraId="7F2C4208" w14:textId="77777777" w:rsidR="000E64F2" w:rsidRDefault="000E64F2" w:rsidP="000E64F2">
      <w:pPr>
        <w:pStyle w:val="Textnumbered0"/>
      </w:pPr>
      <w:r>
        <w:t>2</w:t>
      </w:r>
      <w:r>
        <w:tab/>
        <w:t xml:space="preserve">We </w:t>
      </w:r>
      <w:r w:rsidRPr="006613EC">
        <w:t>________</w:t>
      </w:r>
      <w:r>
        <w:t xml:space="preserve"> volleyball yesterday. (not play)</w:t>
      </w:r>
    </w:p>
    <w:p w14:paraId="5FEE2D7B" w14:textId="77777777" w:rsidR="000E64F2" w:rsidRDefault="000E64F2" w:rsidP="000E64F2">
      <w:pPr>
        <w:pStyle w:val="Textnumbered0"/>
      </w:pPr>
      <w:r>
        <w:t>3</w:t>
      </w:r>
      <w:r>
        <w:tab/>
        <w:t xml:space="preserve">I </w:t>
      </w:r>
      <w:r w:rsidRPr="006613EC">
        <w:t>________</w:t>
      </w:r>
      <w:r>
        <w:t xml:space="preserve"> a phone in the street last week. (find)</w:t>
      </w:r>
    </w:p>
    <w:p w14:paraId="4F53BC32" w14:textId="77777777" w:rsidR="000E64F2" w:rsidRDefault="000E64F2" w:rsidP="000E64F2">
      <w:pPr>
        <w:pStyle w:val="Textnumbered0"/>
      </w:pPr>
      <w:r>
        <w:t>4</w:t>
      </w:r>
      <w:r>
        <w:tab/>
        <w:t xml:space="preserve">Bill </w:t>
      </w:r>
      <w:r w:rsidRPr="006613EC">
        <w:t>________</w:t>
      </w:r>
      <w:r>
        <w:t xml:space="preserve"> any cake. (not eat)</w:t>
      </w:r>
    </w:p>
    <w:p w14:paraId="5A67B54F" w14:textId="77777777" w:rsidR="000E64F2" w:rsidRDefault="000E64F2" w:rsidP="000E64F2">
      <w:pPr>
        <w:pStyle w:val="Textnumbered0"/>
      </w:pPr>
      <w:r>
        <w:t>5</w:t>
      </w:r>
      <w:r>
        <w:tab/>
        <w:t xml:space="preserve">I first </w:t>
      </w:r>
      <w:r w:rsidRPr="006613EC">
        <w:t>________</w:t>
      </w:r>
      <w:r>
        <w:t xml:space="preserve"> Larry two years ago. (meet)</w:t>
      </w:r>
    </w:p>
    <w:p w14:paraId="57A38E29" w14:textId="77777777" w:rsidR="000E64F2" w:rsidRDefault="000E64F2" w:rsidP="000E64F2">
      <w:pPr>
        <w:pStyle w:val="Rubric"/>
      </w:pPr>
      <w:r>
        <w:rPr>
          <w:b w:val="0"/>
        </w:rPr>
        <w:br w:type="column"/>
      </w:r>
      <w:r>
        <w:lastRenderedPageBreak/>
        <w:t>8</w:t>
      </w:r>
      <w:r>
        <w:tab/>
        <w:t>Choose the correct answers</w:t>
      </w:r>
      <w:r w:rsidR="00376A6A">
        <w:t xml:space="preserve"> (a, b or c)</w:t>
      </w:r>
      <w:r>
        <w:t>.</w:t>
      </w:r>
      <w:r w:rsidRPr="000E64F2">
        <w:t xml:space="preserve"> </w:t>
      </w:r>
      <w:r w:rsidRPr="000E64F2">
        <w:rPr>
          <w:rStyle w:val="Marks"/>
        </w:rPr>
        <w:t>(5 marks)</w:t>
      </w:r>
    </w:p>
    <w:p w14:paraId="38919B67" w14:textId="77777777" w:rsidR="000E64F2" w:rsidRDefault="000E64F2" w:rsidP="000E64F2">
      <w:pPr>
        <w:pStyle w:val="Textnumbered0"/>
      </w:pPr>
      <w:r>
        <w:t>1</w:t>
      </w:r>
      <w:r>
        <w:tab/>
        <w:t xml:space="preserve">What </w:t>
      </w:r>
      <w:r w:rsidRPr="00D67E29">
        <w:t>____</w:t>
      </w:r>
      <w:r>
        <w:t xml:space="preserve"> you doing at 9:00 this morning?</w:t>
      </w:r>
    </w:p>
    <w:p w14:paraId="45039675" w14:textId="77777777" w:rsidR="000E64F2" w:rsidRDefault="000E64F2" w:rsidP="000E64F2">
      <w:pPr>
        <w:pStyle w:val="Textnumbered0"/>
      </w:pPr>
      <w:r>
        <w:tab/>
      </w:r>
      <w:r w:rsidRPr="000E64F2">
        <w:rPr>
          <w:b/>
        </w:rPr>
        <w:t>a</w:t>
      </w:r>
      <w:r>
        <w:t xml:space="preserve"> did   </w:t>
      </w:r>
      <w:r w:rsidRPr="000E64F2">
        <w:rPr>
          <w:b/>
        </w:rPr>
        <w:t>b</w:t>
      </w:r>
      <w:r>
        <w:t xml:space="preserve"> was   </w:t>
      </w:r>
      <w:r w:rsidRPr="000E64F2">
        <w:rPr>
          <w:b/>
        </w:rPr>
        <w:t>c</w:t>
      </w:r>
      <w:r>
        <w:t xml:space="preserve"> </w:t>
      </w:r>
      <w:proofErr w:type="gramStart"/>
      <w:r>
        <w:t>were</w:t>
      </w:r>
      <w:proofErr w:type="gramEnd"/>
    </w:p>
    <w:p w14:paraId="35AFF0C1" w14:textId="77777777" w:rsidR="000E64F2" w:rsidRDefault="000E64F2" w:rsidP="000E64F2">
      <w:pPr>
        <w:pStyle w:val="Textnumbered0"/>
      </w:pPr>
      <w:r>
        <w:t>2</w:t>
      </w:r>
      <w:r>
        <w:tab/>
        <w:t xml:space="preserve">I was sitting on the beach when I </w:t>
      </w:r>
      <w:r w:rsidRPr="00D67E29">
        <w:t>____</w:t>
      </w:r>
      <w:r>
        <w:t xml:space="preserve"> this photo.</w:t>
      </w:r>
    </w:p>
    <w:p w14:paraId="39B3E552" w14:textId="77777777" w:rsidR="000E64F2" w:rsidRDefault="000E64F2" w:rsidP="000E64F2">
      <w:pPr>
        <w:pStyle w:val="Textnumbered0"/>
      </w:pPr>
      <w:r>
        <w:tab/>
      </w:r>
      <w:r w:rsidRPr="000E64F2">
        <w:rPr>
          <w:b/>
        </w:rPr>
        <w:t>a</w:t>
      </w:r>
      <w:r>
        <w:t xml:space="preserve"> took   </w:t>
      </w:r>
      <w:r w:rsidRPr="000E64F2">
        <w:rPr>
          <w:b/>
        </w:rPr>
        <w:t>b</w:t>
      </w:r>
      <w:r>
        <w:t xml:space="preserve"> </w:t>
      </w:r>
      <w:proofErr w:type="gramStart"/>
      <w:r>
        <w:t>take</w:t>
      </w:r>
      <w:proofErr w:type="gramEnd"/>
      <w:r>
        <w:t xml:space="preserve">   </w:t>
      </w:r>
      <w:r w:rsidRPr="000E64F2">
        <w:rPr>
          <w:b/>
        </w:rPr>
        <w:t>c</w:t>
      </w:r>
      <w:r>
        <w:t xml:space="preserve"> was taking</w:t>
      </w:r>
    </w:p>
    <w:p w14:paraId="45714006" w14:textId="77777777" w:rsidR="000E64F2" w:rsidRDefault="000E64F2" w:rsidP="000E64F2">
      <w:pPr>
        <w:pStyle w:val="Textnumbered0"/>
      </w:pPr>
      <w:r>
        <w:t>3</w:t>
      </w:r>
      <w:r>
        <w:tab/>
        <w:t xml:space="preserve">I met Pierre while I </w:t>
      </w:r>
      <w:r w:rsidRPr="00D67E29">
        <w:t>____</w:t>
      </w:r>
      <w:r>
        <w:t xml:space="preserve"> in Paris.</w:t>
      </w:r>
    </w:p>
    <w:p w14:paraId="24B1F9BA" w14:textId="77777777" w:rsidR="000E64F2" w:rsidRDefault="000E64F2" w:rsidP="000E64F2">
      <w:pPr>
        <w:pStyle w:val="Textnumbered0"/>
      </w:pPr>
      <w:r>
        <w:tab/>
      </w:r>
      <w:r w:rsidRPr="000E64F2">
        <w:rPr>
          <w:b/>
        </w:rPr>
        <w:t>a</w:t>
      </w:r>
      <w:r>
        <w:t xml:space="preserve"> am staying   </w:t>
      </w:r>
      <w:r w:rsidRPr="000E64F2">
        <w:rPr>
          <w:b/>
        </w:rPr>
        <w:t>b</w:t>
      </w:r>
      <w:r>
        <w:t xml:space="preserve"> was staying   </w:t>
      </w:r>
      <w:r w:rsidRPr="000E64F2">
        <w:rPr>
          <w:b/>
        </w:rPr>
        <w:t>c</w:t>
      </w:r>
      <w:r>
        <w:t xml:space="preserve"> stayed</w:t>
      </w:r>
    </w:p>
    <w:p w14:paraId="5AC61C5A" w14:textId="77777777" w:rsidR="000E64F2" w:rsidRDefault="000E64F2" w:rsidP="000E64F2">
      <w:pPr>
        <w:pStyle w:val="Textnumbered0"/>
      </w:pPr>
      <w:r>
        <w:t>4</w:t>
      </w:r>
      <w:r>
        <w:tab/>
        <w:t xml:space="preserve">We were cycling in the park when we </w:t>
      </w:r>
      <w:r w:rsidRPr="00D67E29">
        <w:t>____</w:t>
      </w:r>
      <w:r>
        <w:t xml:space="preserve"> Tina.</w:t>
      </w:r>
    </w:p>
    <w:p w14:paraId="7D3A82FB" w14:textId="77777777" w:rsidR="000E64F2" w:rsidRDefault="000E64F2" w:rsidP="000E64F2">
      <w:pPr>
        <w:pStyle w:val="Textnumbered0"/>
      </w:pPr>
      <w:r>
        <w:tab/>
      </w:r>
      <w:r w:rsidRPr="000E64F2">
        <w:rPr>
          <w:b/>
        </w:rPr>
        <w:t>a</w:t>
      </w:r>
      <w:r>
        <w:t xml:space="preserve"> was seeing   </w:t>
      </w:r>
      <w:r w:rsidRPr="000E64F2">
        <w:rPr>
          <w:b/>
        </w:rPr>
        <w:t>b</w:t>
      </w:r>
      <w:r>
        <w:t xml:space="preserve"> </w:t>
      </w:r>
      <w:proofErr w:type="gramStart"/>
      <w:r>
        <w:t>were</w:t>
      </w:r>
      <w:proofErr w:type="gramEnd"/>
      <w:r>
        <w:t xml:space="preserve"> seeing   </w:t>
      </w:r>
      <w:r w:rsidRPr="000E64F2">
        <w:rPr>
          <w:b/>
        </w:rPr>
        <w:t>c</w:t>
      </w:r>
      <w:r>
        <w:t xml:space="preserve"> saw</w:t>
      </w:r>
    </w:p>
    <w:p w14:paraId="48BFD2AA" w14:textId="19838A2F" w:rsidR="000E64F2" w:rsidRDefault="000E64F2" w:rsidP="000E64F2">
      <w:pPr>
        <w:pStyle w:val="Textnumbered0"/>
      </w:pPr>
      <w:r>
        <w:t>5</w:t>
      </w:r>
      <w:r>
        <w:tab/>
        <w:t xml:space="preserve">The phone rang while I </w:t>
      </w:r>
      <w:r w:rsidR="0057394C">
        <w:t xml:space="preserve">was </w:t>
      </w:r>
      <w:r w:rsidRPr="00D67E29">
        <w:t>____</w:t>
      </w:r>
      <w:r>
        <w:t>.</w:t>
      </w:r>
    </w:p>
    <w:p w14:paraId="0201AACA" w14:textId="6EEEDFF8" w:rsidR="000E64F2" w:rsidRDefault="000E64F2" w:rsidP="000E64F2">
      <w:pPr>
        <w:pStyle w:val="Textnumbered0"/>
      </w:pPr>
      <w:r>
        <w:tab/>
      </w:r>
      <w:r w:rsidRPr="000E64F2">
        <w:rPr>
          <w:b/>
        </w:rPr>
        <w:t>a</w:t>
      </w:r>
      <w:r>
        <w:t xml:space="preserve"> sleeping   </w:t>
      </w:r>
      <w:r w:rsidRPr="000E64F2">
        <w:rPr>
          <w:b/>
        </w:rPr>
        <w:t>b</w:t>
      </w:r>
      <w:r>
        <w:t xml:space="preserve"> sleep   </w:t>
      </w:r>
      <w:r w:rsidRPr="000E64F2">
        <w:rPr>
          <w:b/>
        </w:rPr>
        <w:t>c</w:t>
      </w:r>
      <w:r>
        <w:t xml:space="preserve"> slept</w:t>
      </w:r>
    </w:p>
    <w:p w14:paraId="1501B17F" w14:textId="77777777" w:rsidR="000E64F2" w:rsidRDefault="000E64F2" w:rsidP="000E64F2">
      <w:pPr>
        <w:pStyle w:val="Ahead"/>
      </w:pPr>
      <w:r>
        <w:t>Reading</w:t>
      </w:r>
    </w:p>
    <w:p w14:paraId="7D030BC2" w14:textId="77777777" w:rsidR="000E64F2" w:rsidRPr="0045460F" w:rsidRDefault="000E64F2" w:rsidP="000E64F2">
      <w:pPr>
        <w:pStyle w:val="Rubricfollowedbytable"/>
      </w:pPr>
      <w:r>
        <w:t>9</w:t>
      </w:r>
      <w:r w:rsidRPr="0045460F">
        <w:tab/>
      </w:r>
      <w:r>
        <w:t>Read the text. Answer the questions.</w:t>
      </w:r>
      <w:r w:rsidR="00376A6A">
        <w:t xml:space="preserve"> Write complete sentences.</w:t>
      </w:r>
      <w:r w:rsidRPr="000E64F2">
        <w:rPr>
          <w:rStyle w:val="Marks"/>
        </w:rPr>
        <w:t xml:space="preserve"> (10 marks)</w:t>
      </w:r>
    </w:p>
    <w:p w14:paraId="78E71246" w14:textId="77777777" w:rsidR="000E64F2" w:rsidRPr="000E64F2" w:rsidRDefault="000E64F2" w:rsidP="000E64F2">
      <w:pPr>
        <w:pStyle w:val="facs"/>
        <w:jc w:val="center"/>
        <w:rPr>
          <w:b/>
        </w:rPr>
      </w:pPr>
      <w:r w:rsidRPr="000E64F2">
        <w:rPr>
          <w:b/>
        </w:rPr>
        <w:t>A surprise in the forest</w:t>
      </w:r>
    </w:p>
    <w:p w14:paraId="53B510EC" w14:textId="77777777" w:rsidR="000E64F2" w:rsidRDefault="000E64F2" w:rsidP="000E64F2">
      <w:pPr>
        <w:pStyle w:val="facs"/>
      </w:pPr>
      <w:r>
        <w:t>I’m Linda, and my home is in the centre of a large city. The city centre is busy and noisy, and the traffic is terrible. So when our family goes on holiday, we usually travel somewhere relaxing. Last summer, we stayed in a hotel in the countryside. I went cycling with my brother a few times. We explored the forest near the hotel, too.</w:t>
      </w:r>
    </w:p>
    <w:p w14:paraId="6457138F" w14:textId="77777777" w:rsidR="000E64F2" w:rsidRDefault="000E64F2" w:rsidP="000E64F2">
      <w:pPr>
        <w:pStyle w:val="facs"/>
      </w:pPr>
      <w:r>
        <w:t>One morning, we were walking in the forest when we heard a noise. Something was climbing up a tree. It was a bear! “Is it dangerous?” I asked my brother. ”I’m not sure,” he answered. Soon the bear stopped climbing. I quickly took my mobile phone out of my bag. While the bear was sitting comfortably in the tree, I took a photo. Then we ran back to the hotel!</w:t>
      </w:r>
    </w:p>
    <w:p w14:paraId="7B964F61" w14:textId="77777777" w:rsidR="000E64F2" w:rsidRDefault="000E64F2" w:rsidP="000E64F2">
      <w:pPr>
        <w:pStyle w:val="facs"/>
      </w:pPr>
      <w:r>
        <w:t>It was an interesting but scary experience. After that, we didn’t go back to the forest!</w:t>
      </w:r>
    </w:p>
    <w:p w14:paraId="507034CC" w14:textId="77777777" w:rsidR="000E64F2" w:rsidRDefault="000E64F2" w:rsidP="000E64F2">
      <w:pPr>
        <w:pStyle w:val="Textnumberedfollowingtable"/>
      </w:pPr>
      <w:r>
        <w:t>1</w:t>
      </w:r>
      <w:r>
        <w:tab/>
        <w:t>Are there many cars in Linda’s city?</w:t>
      </w:r>
    </w:p>
    <w:p w14:paraId="7BA659FC" w14:textId="77777777" w:rsidR="000E64F2" w:rsidRDefault="000E64F2" w:rsidP="000E64F2">
      <w:pPr>
        <w:pStyle w:val="Textnumbered0"/>
      </w:pPr>
      <w:r>
        <w:tab/>
      </w:r>
      <w:r w:rsidRPr="0082160F">
        <w:t>______________</w:t>
      </w:r>
      <w:r>
        <w:t>_____</w:t>
      </w:r>
      <w:r w:rsidRPr="0082160F">
        <w:t>______________</w:t>
      </w:r>
    </w:p>
    <w:p w14:paraId="37D71D9F" w14:textId="77777777" w:rsidR="000E64F2" w:rsidRDefault="000E64F2" w:rsidP="000E64F2">
      <w:pPr>
        <w:pStyle w:val="Textnumbered0"/>
      </w:pPr>
      <w:r>
        <w:t>2</w:t>
      </w:r>
      <w:r>
        <w:tab/>
        <w:t>Where did Linda’s family stay last summer?</w:t>
      </w:r>
    </w:p>
    <w:p w14:paraId="52982704" w14:textId="77777777" w:rsidR="000E64F2" w:rsidRDefault="000E64F2" w:rsidP="000E64F2">
      <w:pPr>
        <w:pStyle w:val="Textnumbered0"/>
      </w:pPr>
      <w:r>
        <w:tab/>
      </w:r>
      <w:r w:rsidRPr="0082160F">
        <w:t>______________</w:t>
      </w:r>
      <w:r>
        <w:t>_____</w:t>
      </w:r>
      <w:r w:rsidRPr="0082160F">
        <w:t>______________</w:t>
      </w:r>
    </w:p>
    <w:p w14:paraId="321D9E85" w14:textId="77777777" w:rsidR="000E64F2" w:rsidRDefault="000E64F2" w:rsidP="000E64F2">
      <w:pPr>
        <w:pStyle w:val="Textnumbered0"/>
      </w:pPr>
      <w:r>
        <w:t>3</w:t>
      </w:r>
      <w:r>
        <w:tab/>
        <w:t>What were Linda and her brother doing when they saw a bear?</w:t>
      </w:r>
    </w:p>
    <w:p w14:paraId="35571488" w14:textId="77777777" w:rsidR="000E64F2" w:rsidRDefault="000E64F2" w:rsidP="000E64F2">
      <w:pPr>
        <w:pStyle w:val="Textnumbered0"/>
      </w:pPr>
      <w:r>
        <w:tab/>
      </w:r>
      <w:r w:rsidRPr="0082160F">
        <w:t>______________</w:t>
      </w:r>
      <w:r>
        <w:t>_____</w:t>
      </w:r>
      <w:r w:rsidRPr="0082160F">
        <w:t>______________</w:t>
      </w:r>
    </w:p>
    <w:p w14:paraId="68BB726E" w14:textId="77777777" w:rsidR="000E64F2" w:rsidRDefault="000E64F2" w:rsidP="000E64F2">
      <w:pPr>
        <w:pStyle w:val="Textnumbered0"/>
      </w:pPr>
      <w:r>
        <w:t>4</w:t>
      </w:r>
      <w:r>
        <w:tab/>
        <w:t>What was the bear doing when Linda took a photo?</w:t>
      </w:r>
    </w:p>
    <w:p w14:paraId="7A21DBAC" w14:textId="77777777" w:rsidR="000E64F2" w:rsidRDefault="000E64F2" w:rsidP="000E64F2">
      <w:pPr>
        <w:pStyle w:val="Textnumbered0"/>
      </w:pPr>
      <w:r>
        <w:tab/>
      </w:r>
      <w:r w:rsidRPr="0082160F">
        <w:t>______________</w:t>
      </w:r>
      <w:r>
        <w:t>_____</w:t>
      </w:r>
      <w:r w:rsidRPr="0082160F">
        <w:t>______________</w:t>
      </w:r>
    </w:p>
    <w:p w14:paraId="7FF53D08" w14:textId="77777777" w:rsidR="000E64F2" w:rsidRDefault="000E64F2" w:rsidP="000E64F2">
      <w:pPr>
        <w:pStyle w:val="Textnumbered0"/>
      </w:pPr>
      <w:r>
        <w:lastRenderedPageBreak/>
        <w:t>5</w:t>
      </w:r>
      <w:r>
        <w:tab/>
        <w:t>After Linda took the photo, what did she and her brother do?</w:t>
      </w:r>
    </w:p>
    <w:p w14:paraId="7E335D4E" w14:textId="77777777" w:rsidR="000E64F2" w:rsidRDefault="000E64F2" w:rsidP="000E64F2">
      <w:pPr>
        <w:pStyle w:val="Textnumbered0"/>
      </w:pPr>
      <w:r w:rsidRPr="0082160F">
        <w:t>______________</w:t>
      </w:r>
      <w:r>
        <w:t>_____</w:t>
      </w:r>
      <w:r w:rsidRPr="0082160F">
        <w:t>______________</w:t>
      </w:r>
    </w:p>
    <w:p w14:paraId="1736697E" w14:textId="77777777" w:rsidR="000E64F2" w:rsidRDefault="000E64F2" w:rsidP="000E64F2">
      <w:pPr>
        <w:pStyle w:val="Ahead"/>
      </w:pPr>
      <w:r>
        <w:t>Writing</w:t>
      </w:r>
    </w:p>
    <w:p w14:paraId="48BEB1B4" w14:textId="66591F2D" w:rsidR="00527F34" w:rsidRDefault="000E64F2" w:rsidP="00527F34">
      <w:pPr>
        <w:pStyle w:val="Rubricfollowedbytable2fig"/>
      </w:pPr>
      <w:r>
        <w:t>11</w:t>
      </w:r>
      <w:r>
        <w:tab/>
      </w:r>
      <w:r w:rsidR="00527F34">
        <w:t>Write about a past event, like a birthday party, a trip or a holiday. Use words like first, after that, then, finally. Write 8-10 sentences.</w:t>
      </w:r>
      <w:r w:rsidR="00527F34">
        <w:tab/>
      </w:r>
      <w:r w:rsidR="00527F34" w:rsidRPr="00527F34">
        <w:rPr>
          <w:b w:val="0"/>
        </w:rPr>
        <w:t>(10 marks)</w:t>
      </w:r>
    </w:p>
    <w:p w14:paraId="554B6DB2" w14:textId="5E97E882" w:rsidR="00527F34" w:rsidRPr="00527F34" w:rsidRDefault="00527F34" w:rsidP="00527F34">
      <w:pPr>
        <w:pStyle w:val="Rubricfollowedbytable2fig"/>
        <w:rPr>
          <w:sz w:val="24"/>
          <w:szCs w:val="24"/>
        </w:rPr>
      </w:pPr>
      <w:r>
        <w:rPr>
          <w:sz w:val="24"/>
          <w:szCs w:val="24"/>
        </w:rPr>
        <w:t>___</w:t>
      </w:r>
      <w:r w:rsidRPr="00527F34">
        <w:rPr>
          <w:sz w:val="24"/>
          <w:szCs w:val="24"/>
        </w:rPr>
        <w:t>___</w:t>
      </w:r>
      <w:r>
        <w:rPr>
          <w:sz w:val="24"/>
          <w:szCs w:val="24"/>
        </w:rPr>
        <w:t xml:space="preserve">_______________________________ </w:t>
      </w:r>
    </w:p>
    <w:p w14:paraId="30B88AD3" w14:textId="70B33150" w:rsidR="00527F34" w:rsidRPr="00527F34" w:rsidRDefault="00527F34" w:rsidP="00527F34">
      <w:pPr>
        <w:pStyle w:val="Rubricfollowedbytable2fig"/>
        <w:rPr>
          <w:sz w:val="24"/>
          <w:szCs w:val="24"/>
        </w:rPr>
      </w:pPr>
      <w:r w:rsidRPr="00527F34">
        <w:rPr>
          <w:sz w:val="24"/>
          <w:szCs w:val="24"/>
        </w:rPr>
        <w:t xml:space="preserve">_____________________________________ </w:t>
      </w:r>
    </w:p>
    <w:p w14:paraId="2767FDE3" w14:textId="06F8BE81" w:rsidR="00527F34" w:rsidRPr="00527F34" w:rsidRDefault="00527F34" w:rsidP="00527F34">
      <w:pPr>
        <w:pStyle w:val="Rubricfollowedbytable2fig"/>
        <w:rPr>
          <w:sz w:val="24"/>
          <w:szCs w:val="24"/>
        </w:rPr>
      </w:pPr>
      <w:r>
        <w:rPr>
          <w:sz w:val="24"/>
          <w:szCs w:val="24"/>
        </w:rPr>
        <w:t>_____</w:t>
      </w:r>
      <w:r w:rsidRPr="00527F34">
        <w:rPr>
          <w:sz w:val="24"/>
          <w:szCs w:val="24"/>
        </w:rPr>
        <w:t xml:space="preserve">________________________________ </w:t>
      </w:r>
    </w:p>
    <w:p w14:paraId="75A0117D" w14:textId="23132B1A" w:rsidR="00527F34" w:rsidRPr="00527F34" w:rsidRDefault="00527F34" w:rsidP="00527F34">
      <w:pPr>
        <w:pStyle w:val="Rubricfollowedbytable2fig"/>
        <w:rPr>
          <w:sz w:val="24"/>
          <w:szCs w:val="24"/>
        </w:rPr>
      </w:pPr>
      <w:r>
        <w:rPr>
          <w:sz w:val="24"/>
          <w:szCs w:val="24"/>
        </w:rPr>
        <w:t>_____________________</w:t>
      </w:r>
      <w:r w:rsidRPr="00527F34">
        <w:rPr>
          <w:sz w:val="24"/>
          <w:szCs w:val="24"/>
        </w:rPr>
        <w:t xml:space="preserve">________________ </w:t>
      </w:r>
    </w:p>
    <w:p w14:paraId="47116B11" w14:textId="1F25AE48" w:rsidR="00527F34" w:rsidRPr="00527F34" w:rsidRDefault="00527F34" w:rsidP="00527F34">
      <w:pPr>
        <w:pStyle w:val="Rubricfollowedbytable2fig"/>
        <w:rPr>
          <w:sz w:val="24"/>
          <w:szCs w:val="24"/>
        </w:rPr>
      </w:pPr>
      <w:r>
        <w:rPr>
          <w:sz w:val="24"/>
          <w:szCs w:val="24"/>
        </w:rPr>
        <w:t>______________</w:t>
      </w:r>
      <w:r w:rsidRPr="00527F34">
        <w:rPr>
          <w:sz w:val="24"/>
          <w:szCs w:val="24"/>
        </w:rPr>
        <w:t xml:space="preserve">_______________________ </w:t>
      </w:r>
    </w:p>
    <w:p w14:paraId="56ABD056" w14:textId="37AFFB7C" w:rsid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078060A3"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6307F97F"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43FB6463"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1E470F58"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27247398"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3C7352C7"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2F3B7DDA"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1857DAB5"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7D6E024E"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005B5F27" w14:textId="77777777" w:rsidR="00527F34" w:rsidRPr="00527F34" w:rsidRDefault="00527F34" w:rsidP="00527F34">
      <w:pPr>
        <w:pStyle w:val="Rubricfollowedbytable2fig"/>
        <w:rPr>
          <w:sz w:val="24"/>
          <w:szCs w:val="24"/>
        </w:rPr>
      </w:pPr>
      <w:r>
        <w:rPr>
          <w:sz w:val="24"/>
          <w:szCs w:val="24"/>
        </w:rPr>
        <w:t>_______</w:t>
      </w:r>
      <w:r w:rsidRPr="00527F34">
        <w:rPr>
          <w:sz w:val="24"/>
          <w:szCs w:val="24"/>
        </w:rPr>
        <w:t xml:space="preserve">______________________________ </w:t>
      </w:r>
    </w:p>
    <w:p w14:paraId="754F8A7A" w14:textId="500B4906" w:rsidR="00527F34" w:rsidRPr="00527F34" w:rsidRDefault="00527F34" w:rsidP="00527F34">
      <w:pPr>
        <w:pStyle w:val="Rubricfollowedbytable2fig"/>
        <w:rPr>
          <w:sz w:val="24"/>
          <w:szCs w:val="24"/>
        </w:rPr>
      </w:pPr>
      <w:r>
        <w:rPr>
          <w:sz w:val="24"/>
          <w:szCs w:val="24"/>
        </w:rPr>
        <w:t xml:space="preserve">_____________________________________ </w:t>
      </w:r>
    </w:p>
    <w:p w14:paraId="1C678826" w14:textId="1AE17888" w:rsidR="00527F34" w:rsidRDefault="00527F34" w:rsidP="00CD6474">
      <w:pPr>
        <w:pStyle w:val="Boxchoice"/>
      </w:pPr>
      <w:r>
        <w:t>Total marks: Listening _______/10</w:t>
      </w:r>
    </w:p>
    <w:p w14:paraId="21F39CCE" w14:textId="026FF71B" w:rsidR="00CD6474" w:rsidRDefault="00CD6474" w:rsidP="00CD6474">
      <w:pPr>
        <w:pStyle w:val="Boxchoice"/>
      </w:pPr>
      <w:r w:rsidRPr="0058237A">
        <w:t xml:space="preserve">Vocabulary _______ / </w:t>
      </w:r>
      <w:r>
        <w:t>15</w:t>
      </w:r>
      <w:r w:rsidRPr="0058237A">
        <w:t xml:space="preserve">   </w:t>
      </w:r>
    </w:p>
    <w:p w14:paraId="19D358C4" w14:textId="372DB112" w:rsidR="00CD6474" w:rsidRPr="0058237A" w:rsidRDefault="00CD6474" w:rsidP="00CD6474">
      <w:pPr>
        <w:pStyle w:val="Boxchoice"/>
      </w:pPr>
      <w:r w:rsidRPr="0058237A">
        <w:t xml:space="preserve">Language focus _______ / </w:t>
      </w:r>
      <w:r>
        <w:t>25</w:t>
      </w:r>
    </w:p>
    <w:p w14:paraId="047DDE83" w14:textId="77777777" w:rsidR="00527F34" w:rsidRDefault="00CD6474" w:rsidP="00CD6474">
      <w:pPr>
        <w:pStyle w:val="Boxchoice"/>
      </w:pPr>
      <w:r w:rsidRPr="0058237A">
        <w:t>Reading _______ / 10   Writing _</w:t>
      </w:r>
      <w:r>
        <w:t xml:space="preserve">______ / 10   </w:t>
      </w:r>
    </w:p>
    <w:p w14:paraId="5C010715" w14:textId="5AD258EC" w:rsidR="0090208D" w:rsidRPr="000E64F2" w:rsidRDefault="00527F34" w:rsidP="00CD6474">
      <w:pPr>
        <w:pStyle w:val="Boxchoice"/>
      </w:pPr>
      <w:r>
        <w:t>TOTAL _______ / 7</w:t>
      </w:r>
      <w:bookmarkStart w:id="0" w:name="_GoBack"/>
      <w:bookmarkEnd w:id="0"/>
      <w:r w:rsidR="00CD6474">
        <w:t>0</w:t>
      </w:r>
    </w:p>
    <w:sectPr w:rsidR="0090208D" w:rsidRPr="000E64F2" w:rsidSect="00A034BB">
      <w:headerReference w:type="default" r:id="rId8"/>
      <w:footerReference w:type="even" r:id="rId9"/>
      <w:footerReference w:type="default" r:id="rId10"/>
      <w:pgSz w:w="11900" w:h="16840" w:code="9"/>
      <w:pgMar w:top="964" w:right="680" w:bottom="1418" w:left="680" w:header="567" w:footer="0" w:gutter="0"/>
      <w:pgNumType w:start="1"/>
      <w:cols w:num="2"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2401" w14:textId="77777777" w:rsidR="005D5F1F" w:rsidRDefault="005D5F1F">
      <w:r>
        <w:separator/>
      </w:r>
    </w:p>
    <w:p w14:paraId="04CF2118" w14:textId="77777777" w:rsidR="005D5F1F" w:rsidRDefault="005D5F1F"/>
    <w:p w14:paraId="19354A52" w14:textId="77777777" w:rsidR="005D5F1F" w:rsidRDefault="005D5F1F"/>
    <w:p w14:paraId="2C70F2E6" w14:textId="77777777" w:rsidR="005D5F1F" w:rsidRDefault="005D5F1F"/>
    <w:p w14:paraId="0423237F" w14:textId="77777777" w:rsidR="005D5F1F" w:rsidRDefault="005D5F1F"/>
    <w:p w14:paraId="53156C9E" w14:textId="77777777" w:rsidR="005D5F1F" w:rsidRDefault="005D5F1F"/>
  </w:endnote>
  <w:endnote w:type="continuationSeparator" w:id="0">
    <w:p w14:paraId="056B5BE5" w14:textId="77777777" w:rsidR="005D5F1F" w:rsidRDefault="005D5F1F">
      <w:r>
        <w:continuationSeparator/>
      </w:r>
    </w:p>
    <w:p w14:paraId="02B11086" w14:textId="77777777" w:rsidR="005D5F1F" w:rsidRDefault="005D5F1F"/>
    <w:p w14:paraId="5DD39E39" w14:textId="77777777" w:rsidR="005D5F1F" w:rsidRDefault="005D5F1F"/>
    <w:p w14:paraId="1A69DDBC" w14:textId="77777777" w:rsidR="005D5F1F" w:rsidRDefault="005D5F1F"/>
    <w:p w14:paraId="6A6C246D" w14:textId="77777777" w:rsidR="005D5F1F" w:rsidRDefault="005D5F1F"/>
    <w:p w14:paraId="51BE4D1A" w14:textId="77777777" w:rsidR="005D5F1F" w:rsidRDefault="005D5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NeueLTStd-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HelveticaNeueLTStd-Bd">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yriadPro-Regular">
    <w:altName w:val="Myriad Pro"/>
    <w:panose1 w:val="00000000000000000000"/>
    <w:charset w:val="4D"/>
    <w:family w:val="auto"/>
    <w:notTrueType/>
    <w:pitch w:val="default"/>
    <w:sig w:usb0="00000003" w:usb1="00000000" w:usb2="00000000" w:usb3="00000000" w:csb0="00000001" w:csb1="00000000"/>
  </w:font>
  <w:font w:name="TomboyMedium">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TheSerif-HP7B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B62B" w14:textId="77777777" w:rsidR="00263C0F" w:rsidRDefault="00263C0F" w:rsidP="00F2609A">
    <w:pPr>
      <w:pStyle w:val="llb"/>
      <w:framePr w:wrap="around" w:vAnchor="text" w:hAnchor="margin" w:xAlign="right" w:y="1"/>
    </w:pPr>
    <w:r>
      <w:fldChar w:fldCharType="begin"/>
    </w:r>
    <w:r>
      <w:instrText xml:space="preserve">PAGE  </w:instrText>
    </w:r>
    <w:r>
      <w:fldChar w:fldCharType="end"/>
    </w:r>
  </w:p>
  <w:p w14:paraId="51883EAD" w14:textId="77777777" w:rsidR="00263C0F" w:rsidRDefault="00263C0F" w:rsidP="00316664">
    <w:pPr>
      <w:pStyle w:val="llb"/>
      <w:ind w:right="360"/>
    </w:pPr>
  </w:p>
  <w:p w14:paraId="72D94F62" w14:textId="77777777" w:rsidR="00263C0F" w:rsidRDefault="00263C0F"/>
  <w:p w14:paraId="15C748F5" w14:textId="77777777" w:rsidR="00263C0F" w:rsidRDefault="00263C0F"/>
  <w:p w14:paraId="19469747" w14:textId="77777777" w:rsidR="00263C0F" w:rsidRDefault="00263C0F"/>
  <w:p w14:paraId="44264214" w14:textId="77777777" w:rsidR="00263C0F" w:rsidRDefault="00263C0F"/>
  <w:p w14:paraId="0AC1D774" w14:textId="77777777" w:rsidR="00263C0F" w:rsidRDefault="00263C0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39BB" w14:textId="77777777" w:rsidR="00263C0F" w:rsidRDefault="00263C0F" w:rsidP="00316664">
    <w:pPr>
      <w:pStyle w:val="llb"/>
      <w:ind w:right="360"/>
    </w:pPr>
    <w:r>
      <w:rPr>
        <w:noProof/>
        <w:lang w:val="hu-HU" w:eastAsia="hu-HU"/>
      </w:rPr>
      <w:drawing>
        <wp:inline distT="0" distB="0" distL="0" distR="0" wp14:anchorId="5C4F6B0D" wp14:editId="6DCAB0E1">
          <wp:extent cx="6694805" cy="1097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805"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94F2" w14:textId="77777777" w:rsidR="005D5F1F" w:rsidRDefault="005D5F1F">
      <w:r>
        <w:separator/>
      </w:r>
    </w:p>
    <w:p w14:paraId="38B402F2" w14:textId="77777777" w:rsidR="005D5F1F" w:rsidRDefault="005D5F1F"/>
    <w:p w14:paraId="6CE1E17E" w14:textId="77777777" w:rsidR="005D5F1F" w:rsidRDefault="005D5F1F"/>
    <w:p w14:paraId="309487F9" w14:textId="77777777" w:rsidR="005D5F1F" w:rsidRDefault="005D5F1F"/>
    <w:p w14:paraId="4D313632" w14:textId="77777777" w:rsidR="005D5F1F" w:rsidRDefault="005D5F1F"/>
    <w:p w14:paraId="73F8F4BA" w14:textId="77777777" w:rsidR="005D5F1F" w:rsidRDefault="005D5F1F"/>
  </w:footnote>
  <w:footnote w:type="continuationSeparator" w:id="0">
    <w:p w14:paraId="6EFE6897" w14:textId="77777777" w:rsidR="005D5F1F" w:rsidRDefault="005D5F1F">
      <w:r>
        <w:continuationSeparator/>
      </w:r>
    </w:p>
    <w:p w14:paraId="30FF5E0B" w14:textId="77777777" w:rsidR="005D5F1F" w:rsidRDefault="005D5F1F"/>
    <w:p w14:paraId="4FC7A922" w14:textId="77777777" w:rsidR="005D5F1F" w:rsidRDefault="005D5F1F"/>
    <w:p w14:paraId="39B04EB9" w14:textId="77777777" w:rsidR="005D5F1F" w:rsidRDefault="005D5F1F"/>
    <w:p w14:paraId="3BC8F316" w14:textId="77777777" w:rsidR="005D5F1F" w:rsidRDefault="005D5F1F"/>
    <w:p w14:paraId="272271B4" w14:textId="77777777" w:rsidR="005D5F1F" w:rsidRDefault="005D5F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C851" w14:textId="2E93524D" w:rsidR="00263C0F" w:rsidRPr="000E64F2" w:rsidRDefault="00263C0F">
    <w:pPr>
      <w:rPr>
        <w:b/>
        <w:sz w:val="40"/>
      </w:rPr>
    </w:pPr>
    <w:r w:rsidRPr="000E64F2">
      <w:rPr>
        <w:b/>
        <w:sz w:val="40"/>
      </w:rPr>
      <w:t xml:space="preserve">End of </w:t>
    </w:r>
    <w:r w:rsidR="003451DB">
      <w:rPr>
        <w:b/>
        <w:sz w:val="40"/>
      </w:rPr>
      <w:t>T</w:t>
    </w:r>
    <w:r w:rsidR="003451DB" w:rsidRPr="000E64F2">
      <w:rPr>
        <w:b/>
        <w:sz w:val="40"/>
      </w:rPr>
      <w:t xml:space="preserve">erm </w:t>
    </w:r>
    <w:r w:rsidRPr="000E64F2">
      <w:rPr>
        <w:b/>
        <w:sz w:val="40"/>
      </w:rPr>
      <w:t>1</w:t>
    </w:r>
    <w:r w:rsidRPr="000E64F2">
      <w:rPr>
        <w:b/>
        <w:sz w:val="40"/>
      </w:rPr>
      <w:t> </w:t>
    </w:r>
    <w:r w:rsidRPr="000E64F2">
      <w:rPr>
        <w:b/>
        <w:sz w:val="40"/>
      </w:rPr>
      <w:t xml:space="preserve"> </w:t>
    </w:r>
    <w:r w:rsidRPr="002B3E8D">
      <w:rPr>
        <w:sz w:val="40"/>
      </w:rPr>
      <w:t xml:space="preserve">Standard </w:t>
    </w:r>
    <w:r>
      <w:rPr>
        <w:sz w:val="40"/>
      </w:rPr>
      <w:t>T</w:t>
    </w:r>
    <w:r w:rsidRPr="002B3E8D">
      <w:rPr>
        <w:sz w:val="40"/>
      </w:rPr>
      <w:t>est</w:t>
    </w:r>
    <w:r>
      <w:rPr>
        <w:sz w:val="40"/>
      </w:rPr>
      <w:t xml:space="preserve"> A</w:t>
    </w:r>
    <w:r w:rsidRPr="000E64F2">
      <w:rPr>
        <w:b/>
        <w:sz w:val="40"/>
      </w:rPr>
      <w:t> </w:t>
    </w:r>
    <w:r w:rsidRPr="000E64F2">
      <w:rPr>
        <w:b/>
        <w:noProof/>
        <w:sz w:val="40"/>
        <w:lang w:val="hu-HU" w:eastAsia="hu-HU"/>
      </w:rPr>
      <w:drawing>
        <wp:inline distT="0" distB="0" distL="0" distR="0" wp14:anchorId="685961A6" wp14:editId="4803FEB6">
          <wp:extent cx="481769" cy="1872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81769" cy="18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A2F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3EC9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2C63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C075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C8AE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A250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6EBD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C6C4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92D8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802F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B6C1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4564D"/>
    <w:multiLevelType w:val="hybridMultilevel"/>
    <w:tmpl w:val="F5402F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47A4978"/>
    <w:multiLevelType w:val="hybridMultilevel"/>
    <w:tmpl w:val="0BA896FA"/>
    <w:lvl w:ilvl="0" w:tplc="57EA2F8A">
      <w:start w:val="4"/>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13" w15:restartNumberingAfterBreak="0">
    <w:nsid w:val="19B44877"/>
    <w:multiLevelType w:val="hybridMultilevel"/>
    <w:tmpl w:val="8BAA73EE"/>
    <w:lvl w:ilvl="0" w:tplc="021640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C6388"/>
    <w:multiLevelType w:val="hybridMultilevel"/>
    <w:tmpl w:val="6CDEF3C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F791ED1"/>
    <w:multiLevelType w:val="hybridMultilevel"/>
    <w:tmpl w:val="F8AA54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5261DF"/>
    <w:multiLevelType w:val="hybridMultilevel"/>
    <w:tmpl w:val="C62E6A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DD6F2C"/>
    <w:multiLevelType w:val="hybridMultilevel"/>
    <w:tmpl w:val="A7A26A94"/>
    <w:lvl w:ilvl="0" w:tplc="15722664">
      <w:start w:val="1"/>
      <w:numFmt w:val="upperLetter"/>
      <w:lvlText w:val="%1."/>
      <w:lvlJc w:val="left"/>
      <w:pPr>
        <w:ind w:left="929" w:hanging="360"/>
      </w:pPr>
      <w:rPr>
        <w:rFonts w:ascii="Arial" w:hAnsi="Arial" w:cs="Arial"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8" w15:restartNumberingAfterBreak="0">
    <w:nsid w:val="2CB4424D"/>
    <w:multiLevelType w:val="hybridMultilevel"/>
    <w:tmpl w:val="81287B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6AE64CC"/>
    <w:multiLevelType w:val="hybridMultilevel"/>
    <w:tmpl w:val="590C9F12"/>
    <w:lvl w:ilvl="0" w:tplc="F4B0C90C">
      <w:start w:val="1"/>
      <w:numFmt w:val="upperLetter"/>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20" w15:restartNumberingAfterBreak="0">
    <w:nsid w:val="3B74029F"/>
    <w:multiLevelType w:val="hybridMultilevel"/>
    <w:tmpl w:val="4478FFBA"/>
    <w:lvl w:ilvl="0" w:tplc="DBB8BA08">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1" w15:restartNumberingAfterBreak="0">
    <w:nsid w:val="3D9C4B5C"/>
    <w:multiLevelType w:val="hybridMultilevel"/>
    <w:tmpl w:val="F6B0602E"/>
    <w:lvl w:ilvl="0" w:tplc="55C6F044">
      <w:start w:val="1"/>
      <w:numFmt w:val="upperLetter"/>
      <w:lvlText w:val="%1."/>
      <w:lvlJc w:val="left"/>
      <w:pPr>
        <w:ind w:left="644" w:hanging="360"/>
      </w:pPr>
      <w:rPr>
        <w:rFonts w:ascii="Arial" w:hAnsi="Arial"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3E7E3715"/>
    <w:multiLevelType w:val="hybridMultilevel"/>
    <w:tmpl w:val="F8600868"/>
    <w:lvl w:ilvl="0" w:tplc="B000A40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BB36C0"/>
    <w:multiLevelType w:val="hybridMultilevel"/>
    <w:tmpl w:val="8D72CA64"/>
    <w:lvl w:ilvl="0" w:tplc="D212BCB8">
      <w:start w:val="2"/>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4" w15:restartNumberingAfterBreak="0">
    <w:nsid w:val="510D23AE"/>
    <w:multiLevelType w:val="hybridMultilevel"/>
    <w:tmpl w:val="7ECA6BE6"/>
    <w:lvl w:ilvl="0" w:tplc="AFD2B5DA">
      <w:start w:val="1"/>
      <w:numFmt w:val="upperLetter"/>
      <w:lvlText w:val="%1."/>
      <w:lvlJc w:val="left"/>
      <w:pPr>
        <w:ind w:left="928" w:hanging="360"/>
      </w:pPr>
      <w:rPr>
        <w:rFonts w:ascii="Arial" w:hAnsi="Arial" w:cs="Arial"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6A25081"/>
    <w:multiLevelType w:val="hybridMultilevel"/>
    <w:tmpl w:val="5D24A886"/>
    <w:lvl w:ilvl="0" w:tplc="2C809832">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19559B7"/>
    <w:multiLevelType w:val="hybridMultilevel"/>
    <w:tmpl w:val="595A6308"/>
    <w:lvl w:ilvl="0" w:tplc="E84653AC">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7" w15:restartNumberingAfterBreak="0">
    <w:nsid w:val="68A95EDB"/>
    <w:multiLevelType w:val="hybridMultilevel"/>
    <w:tmpl w:val="199256AA"/>
    <w:lvl w:ilvl="0" w:tplc="3E4EBE90">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7C47D59"/>
    <w:multiLevelType w:val="hybridMultilevel"/>
    <w:tmpl w:val="637013FA"/>
    <w:lvl w:ilvl="0" w:tplc="1512A584">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9" w15:restartNumberingAfterBreak="0">
    <w:nsid w:val="7DCB1AA1"/>
    <w:multiLevelType w:val="hybridMultilevel"/>
    <w:tmpl w:val="4A16B1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E625673"/>
    <w:multiLevelType w:val="hybridMultilevel"/>
    <w:tmpl w:val="DD0A6D64"/>
    <w:lvl w:ilvl="0" w:tplc="3DEA99D4">
      <w:start w:val="1"/>
      <w:numFmt w:val="decimal"/>
      <w:lvlText w:val="%1."/>
      <w:lvlJc w:val="left"/>
      <w:pPr>
        <w:tabs>
          <w:tab w:val="num" w:pos="587"/>
        </w:tabs>
        <w:ind w:left="587" w:hanging="360"/>
      </w:pPr>
      <w:rPr>
        <w:rFonts w:hint="default"/>
      </w:rPr>
    </w:lvl>
    <w:lvl w:ilvl="1" w:tplc="0C0A0019">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num w:numId="1">
    <w:abstractNumId w:val="0"/>
  </w:num>
  <w:num w:numId="2">
    <w:abstractNumId w:val="30"/>
  </w:num>
  <w:num w:numId="3">
    <w:abstractNumId w:val="11"/>
  </w:num>
  <w:num w:numId="4">
    <w:abstractNumId w:val="28"/>
  </w:num>
  <w:num w:numId="5">
    <w:abstractNumId w:val="16"/>
  </w:num>
  <w:num w:numId="6">
    <w:abstractNumId w:val="26"/>
  </w:num>
  <w:num w:numId="7">
    <w:abstractNumId w:val="23"/>
  </w:num>
  <w:num w:numId="8">
    <w:abstractNumId w:val="12"/>
  </w:num>
  <w:num w:numId="9">
    <w:abstractNumId w:val="20"/>
  </w:num>
  <w:num w:numId="10">
    <w:abstractNumId w:val="14"/>
  </w:num>
  <w:num w:numId="11">
    <w:abstractNumId w:val="22"/>
  </w:num>
  <w:num w:numId="12">
    <w:abstractNumId w:val="25"/>
  </w:num>
  <w:num w:numId="13">
    <w:abstractNumId w:val="17"/>
  </w:num>
  <w:num w:numId="14">
    <w:abstractNumId w:val="19"/>
  </w:num>
  <w:num w:numId="15">
    <w:abstractNumId w:val="24"/>
  </w:num>
  <w:num w:numId="16">
    <w:abstractNumId w:val="21"/>
  </w:num>
  <w:num w:numId="17">
    <w:abstractNumId w:val="13"/>
  </w:num>
  <w:num w:numId="18">
    <w:abstractNumId w:val="15"/>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7"/>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formatting="1" w:enforcement="0"/>
  <w:defaultTabStop w:val="720"/>
  <w:hyphenationZone w:val="425"/>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A7"/>
    <w:rsid w:val="000006CB"/>
    <w:rsid w:val="00000728"/>
    <w:rsid w:val="0000271B"/>
    <w:rsid w:val="000032FB"/>
    <w:rsid w:val="00003366"/>
    <w:rsid w:val="00006E3C"/>
    <w:rsid w:val="00007925"/>
    <w:rsid w:val="0001163E"/>
    <w:rsid w:val="00012114"/>
    <w:rsid w:val="00015EB8"/>
    <w:rsid w:val="000213E9"/>
    <w:rsid w:val="00025916"/>
    <w:rsid w:val="00031605"/>
    <w:rsid w:val="000332E8"/>
    <w:rsid w:val="00040480"/>
    <w:rsid w:val="00042534"/>
    <w:rsid w:val="00050197"/>
    <w:rsid w:val="00062C5A"/>
    <w:rsid w:val="00072570"/>
    <w:rsid w:val="000725C5"/>
    <w:rsid w:val="00073F2C"/>
    <w:rsid w:val="00083A43"/>
    <w:rsid w:val="000872D3"/>
    <w:rsid w:val="000879B9"/>
    <w:rsid w:val="00094ED8"/>
    <w:rsid w:val="000A4D22"/>
    <w:rsid w:val="000A4DA1"/>
    <w:rsid w:val="000B44DA"/>
    <w:rsid w:val="000C2A4C"/>
    <w:rsid w:val="000C4FC3"/>
    <w:rsid w:val="000D3AAA"/>
    <w:rsid w:val="000D498F"/>
    <w:rsid w:val="000D5F48"/>
    <w:rsid w:val="000D70E1"/>
    <w:rsid w:val="000E2E0E"/>
    <w:rsid w:val="000E3558"/>
    <w:rsid w:val="000E3DC9"/>
    <w:rsid w:val="000E4E47"/>
    <w:rsid w:val="000E5266"/>
    <w:rsid w:val="000E64F2"/>
    <w:rsid w:val="000E71EC"/>
    <w:rsid w:val="000F06EF"/>
    <w:rsid w:val="000F3EBF"/>
    <w:rsid w:val="000F5864"/>
    <w:rsid w:val="000F7A5B"/>
    <w:rsid w:val="0010533C"/>
    <w:rsid w:val="0011443E"/>
    <w:rsid w:val="00123995"/>
    <w:rsid w:val="00124312"/>
    <w:rsid w:val="00125741"/>
    <w:rsid w:val="00126711"/>
    <w:rsid w:val="001305C4"/>
    <w:rsid w:val="00136694"/>
    <w:rsid w:val="00136D01"/>
    <w:rsid w:val="00143BBB"/>
    <w:rsid w:val="001510EA"/>
    <w:rsid w:val="00152421"/>
    <w:rsid w:val="001529A2"/>
    <w:rsid w:val="00154106"/>
    <w:rsid w:val="001645DC"/>
    <w:rsid w:val="00197D0F"/>
    <w:rsid w:val="001A4FA0"/>
    <w:rsid w:val="001B09BD"/>
    <w:rsid w:val="001C0D5F"/>
    <w:rsid w:val="001D1175"/>
    <w:rsid w:val="001D2722"/>
    <w:rsid w:val="001D34E4"/>
    <w:rsid w:val="001D3636"/>
    <w:rsid w:val="001D3CB2"/>
    <w:rsid w:val="001E416E"/>
    <w:rsid w:val="001E5666"/>
    <w:rsid w:val="001E6D47"/>
    <w:rsid w:val="001F6445"/>
    <w:rsid w:val="001F795E"/>
    <w:rsid w:val="001F7E45"/>
    <w:rsid w:val="00215224"/>
    <w:rsid w:val="00217D76"/>
    <w:rsid w:val="00226662"/>
    <w:rsid w:val="002312E7"/>
    <w:rsid w:val="00237251"/>
    <w:rsid w:val="002414A9"/>
    <w:rsid w:val="0024432A"/>
    <w:rsid w:val="002460C7"/>
    <w:rsid w:val="00246315"/>
    <w:rsid w:val="00246F0E"/>
    <w:rsid w:val="0025273E"/>
    <w:rsid w:val="00254060"/>
    <w:rsid w:val="00256306"/>
    <w:rsid w:val="00256C6D"/>
    <w:rsid w:val="00260358"/>
    <w:rsid w:val="00263C0F"/>
    <w:rsid w:val="00266A16"/>
    <w:rsid w:val="00275BB7"/>
    <w:rsid w:val="00276E7F"/>
    <w:rsid w:val="00280E09"/>
    <w:rsid w:val="00287027"/>
    <w:rsid w:val="00295D6B"/>
    <w:rsid w:val="002A6EBE"/>
    <w:rsid w:val="002B3E8D"/>
    <w:rsid w:val="002B5F85"/>
    <w:rsid w:val="002C0679"/>
    <w:rsid w:val="002C1290"/>
    <w:rsid w:val="002D33B6"/>
    <w:rsid w:val="002D3F20"/>
    <w:rsid w:val="002E4645"/>
    <w:rsid w:val="002E48B2"/>
    <w:rsid w:val="002F029C"/>
    <w:rsid w:val="002F2873"/>
    <w:rsid w:val="002F2B9D"/>
    <w:rsid w:val="002F64C9"/>
    <w:rsid w:val="00300171"/>
    <w:rsid w:val="0030061D"/>
    <w:rsid w:val="003021BD"/>
    <w:rsid w:val="003039F4"/>
    <w:rsid w:val="00305B7E"/>
    <w:rsid w:val="00313020"/>
    <w:rsid w:val="003139BC"/>
    <w:rsid w:val="00313B6B"/>
    <w:rsid w:val="00316664"/>
    <w:rsid w:val="0032540E"/>
    <w:rsid w:val="00327733"/>
    <w:rsid w:val="00327A8F"/>
    <w:rsid w:val="00334212"/>
    <w:rsid w:val="00344C98"/>
    <w:rsid w:val="003451DB"/>
    <w:rsid w:val="00345FB3"/>
    <w:rsid w:val="00354364"/>
    <w:rsid w:val="00355DAD"/>
    <w:rsid w:val="003566AB"/>
    <w:rsid w:val="00356974"/>
    <w:rsid w:val="00366DD0"/>
    <w:rsid w:val="003711D1"/>
    <w:rsid w:val="00372CC3"/>
    <w:rsid w:val="003744C3"/>
    <w:rsid w:val="003768AA"/>
    <w:rsid w:val="00376A6A"/>
    <w:rsid w:val="00380330"/>
    <w:rsid w:val="003828A2"/>
    <w:rsid w:val="00386D8B"/>
    <w:rsid w:val="003912F9"/>
    <w:rsid w:val="003943F4"/>
    <w:rsid w:val="003A3E8F"/>
    <w:rsid w:val="003A6CED"/>
    <w:rsid w:val="003B0356"/>
    <w:rsid w:val="003B49FF"/>
    <w:rsid w:val="003C684D"/>
    <w:rsid w:val="003D080A"/>
    <w:rsid w:val="003E18D9"/>
    <w:rsid w:val="003E2F28"/>
    <w:rsid w:val="003E6F74"/>
    <w:rsid w:val="003F0172"/>
    <w:rsid w:val="003F20D6"/>
    <w:rsid w:val="003F2E16"/>
    <w:rsid w:val="003F3013"/>
    <w:rsid w:val="004009A2"/>
    <w:rsid w:val="00415AC9"/>
    <w:rsid w:val="00417A29"/>
    <w:rsid w:val="00425044"/>
    <w:rsid w:val="004257BC"/>
    <w:rsid w:val="00426852"/>
    <w:rsid w:val="00431EC9"/>
    <w:rsid w:val="004413E6"/>
    <w:rsid w:val="00444699"/>
    <w:rsid w:val="004447F6"/>
    <w:rsid w:val="00445748"/>
    <w:rsid w:val="004517F0"/>
    <w:rsid w:val="0045363F"/>
    <w:rsid w:val="0045460F"/>
    <w:rsid w:val="00454A22"/>
    <w:rsid w:val="0045526E"/>
    <w:rsid w:val="00456620"/>
    <w:rsid w:val="00457B48"/>
    <w:rsid w:val="00460BD9"/>
    <w:rsid w:val="00463104"/>
    <w:rsid w:val="004672C4"/>
    <w:rsid w:val="004730CC"/>
    <w:rsid w:val="00474B63"/>
    <w:rsid w:val="00482A9F"/>
    <w:rsid w:val="00485C34"/>
    <w:rsid w:val="00485F3C"/>
    <w:rsid w:val="0049003C"/>
    <w:rsid w:val="00492D97"/>
    <w:rsid w:val="004B6769"/>
    <w:rsid w:val="004C490D"/>
    <w:rsid w:val="004C4D01"/>
    <w:rsid w:val="004C541A"/>
    <w:rsid w:val="004C7E8F"/>
    <w:rsid w:val="004D0CF9"/>
    <w:rsid w:val="004D25C3"/>
    <w:rsid w:val="004D4ACC"/>
    <w:rsid w:val="004E7238"/>
    <w:rsid w:val="004E7E47"/>
    <w:rsid w:val="004F0041"/>
    <w:rsid w:val="00502A70"/>
    <w:rsid w:val="005043DD"/>
    <w:rsid w:val="00505700"/>
    <w:rsid w:val="0051013F"/>
    <w:rsid w:val="005136EC"/>
    <w:rsid w:val="00513D46"/>
    <w:rsid w:val="0051499B"/>
    <w:rsid w:val="00515DE5"/>
    <w:rsid w:val="005233B3"/>
    <w:rsid w:val="005240B0"/>
    <w:rsid w:val="00527F34"/>
    <w:rsid w:val="00533F53"/>
    <w:rsid w:val="005400E0"/>
    <w:rsid w:val="005437D5"/>
    <w:rsid w:val="00547BBF"/>
    <w:rsid w:val="00554DAA"/>
    <w:rsid w:val="00561537"/>
    <w:rsid w:val="00562DF8"/>
    <w:rsid w:val="0056324D"/>
    <w:rsid w:val="00565934"/>
    <w:rsid w:val="005700DF"/>
    <w:rsid w:val="00570DB4"/>
    <w:rsid w:val="0057207B"/>
    <w:rsid w:val="0057394C"/>
    <w:rsid w:val="00574906"/>
    <w:rsid w:val="005771E1"/>
    <w:rsid w:val="005831F5"/>
    <w:rsid w:val="005871CD"/>
    <w:rsid w:val="0058798A"/>
    <w:rsid w:val="00592949"/>
    <w:rsid w:val="00593960"/>
    <w:rsid w:val="00594FAC"/>
    <w:rsid w:val="005953C4"/>
    <w:rsid w:val="005A39F0"/>
    <w:rsid w:val="005A6D37"/>
    <w:rsid w:val="005B1177"/>
    <w:rsid w:val="005B31A4"/>
    <w:rsid w:val="005B3C5B"/>
    <w:rsid w:val="005B4C75"/>
    <w:rsid w:val="005B7136"/>
    <w:rsid w:val="005C426C"/>
    <w:rsid w:val="005D4A27"/>
    <w:rsid w:val="005D5F1F"/>
    <w:rsid w:val="005E2C81"/>
    <w:rsid w:val="005E3B7D"/>
    <w:rsid w:val="005F57E4"/>
    <w:rsid w:val="006120BD"/>
    <w:rsid w:val="00613942"/>
    <w:rsid w:val="00617346"/>
    <w:rsid w:val="006213DC"/>
    <w:rsid w:val="0062247B"/>
    <w:rsid w:val="00625210"/>
    <w:rsid w:val="00627171"/>
    <w:rsid w:val="006333AE"/>
    <w:rsid w:val="00634BB3"/>
    <w:rsid w:val="00645564"/>
    <w:rsid w:val="00646C6F"/>
    <w:rsid w:val="00652385"/>
    <w:rsid w:val="00653C41"/>
    <w:rsid w:val="00655AC0"/>
    <w:rsid w:val="00655E0F"/>
    <w:rsid w:val="006569E1"/>
    <w:rsid w:val="00660507"/>
    <w:rsid w:val="006676E5"/>
    <w:rsid w:val="00677552"/>
    <w:rsid w:val="00691169"/>
    <w:rsid w:val="00697DB5"/>
    <w:rsid w:val="006A4B24"/>
    <w:rsid w:val="006B487D"/>
    <w:rsid w:val="006B5C58"/>
    <w:rsid w:val="006C0418"/>
    <w:rsid w:val="006C520E"/>
    <w:rsid w:val="006D09E5"/>
    <w:rsid w:val="006D353A"/>
    <w:rsid w:val="006D377D"/>
    <w:rsid w:val="006D3C06"/>
    <w:rsid w:val="006D4921"/>
    <w:rsid w:val="006D6D8D"/>
    <w:rsid w:val="006E340E"/>
    <w:rsid w:val="006E5491"/>
    <w:rsid w:val="006F4B81"/>
    <w:rsid w:val="006F609F"/>
    <w:rsid w:val="006F7AF8"/>
    <w:rsid w:val="00700B4C"/>
    <w:rsid w:val="007019CC"/>
    <w:rsid w:val="00702119"/>
    <w:rsid w:val="00702884"/>
    <w:rsid w:val="007061D7"/>
    <w:rsid w:val="007116FE"/>
    <w:rsid w:val="00713E63"/>
    <w:rsid w:val="007177E8"/>
    <w:rsid w:val="00722658"/>
    <w:rsid w:val="00733927"/>
    <w:rsid w:val="0073414D"/>
    <w:rsid w:val="007345DE"/>
    <w:rsid w:val="0074190D"/>
    <w:rsid w:val="00744C87"/>
    <w:rsid w:val="00744E94"/>
    <w:rsid w:val="00744FDB"/>
    <w:rsid w:val="00747BB9"/>
    <w:rsid w:val="0075028C"/>
    <w:rsid w:val="00751445"/>
    <w:rsid w:val="00752167"/>
    <w:rsid w:val="00754470"/>
    <w:rsid w:val="00761CF3"/>
    <w:rsid w:val="00764060"/>
    <w:rsid w:val="0077407C"/>
    <w:rsid w:val="00775309"/>
    <w:rsid w:val="00775D62"/>
    <w:rsid w:val="00793BB7"/>
    <w:rsid w:val="00795A46"/>
    <w:rsid w:val="007A3665"/>
    <w:rsid w:val="007A52F1"/>
    <w:rsid w:val="007A54B7"/>
    <w:rsid w:val="007A6081"/>
    <w:rsid w:val="007B44BF"/>
    <w:rsid w:val="007B7339"/>
    <w:rsid w:val="007B7EA9"/>
    <w:rsid w:val="007C6C61"/>
    <w:rsid w:val="007D018A"/>
    <w:rsid w:val="007D6748"/>
    <w:rsid w:val="007D696B"/>
    <w:rsid w:val="007D7460"/>
    <w:rsid w:val="007E5EAA"/>
    <w:rsid w:val="007F321A"/>
    <w:rsid w:val="007F54A3"/>
    <w:rsid w:val="00807C27"/>
    <w:rsid w:val="00813130"/>
    <w:rsid w:val="00816C0F"/>
    <w:rsid w:val="00823F7B"/>
    <w:rsid w:val="00824042"/>
    <w:rsid w:val="00830D46"/>
    <w:rsid w:val="008324C3"/>
    <w:rsid w:val="00841229"/>
    <w:rsid w:val="00842BCC"/>
    <w:rsid w:val="008461CC"/>
    <w:rsid w:val="0084695D"/>
    <w:rsid w:val="00847739"/>
    <w:rsid w:val="00850EE4"/>
    <w:rsid w:val="008641D2"/>
    <w:rsid w:val="00867CD6"/>
    <w:rsid w:val="00867DA9"/>
    <w:rsid w:val="00875A00"/>
    <w:rsid w:val="00880384"/>
    <w:rsid w:val="00883CB6"/>
    <w:rsid w:val="00891499"/>
    <w:rsid w:val="008A119B"/>
    <w:rsid w:val="008B0097"/>
    <w:rsid w:val="008B2741"/>
    <w:rsid w:val="008B39E5"/>
    <w:rsid w:val="008C123B"/>
    <w:rsid w:val="008C2CCD"/>
    <w:rsid w:val="008D1C15"/>
    <w:rsid w:val="008D71FB"/>
    <w:rsid w:val="008E208A"/>
    <w:rsid w:val="008E441F"/>
    <w:rsid w:val="0090208D"/>
    <w:rsid w:val="00902CC9"/>
    <w:rsid w:val="00903993"/>
    <w:rsid w:val="0090695C"/>
    <w:rsid w:val="00910B14"/>
    <w:rsid w:val="0091221E"/>
    <w:rsid w:val="00915C97"/>
    <w:rsid w:val="00921415"/>
    <w:rsid w:val="0092329B"/>
    <w:rsid w:val="009334E0"/>
    <w:rsid w:val="0093619C"/>
    <w:rsid w:val="00941A43"/>
    <w:rsid w:val="0094753E"/>
    <w:rsid w:val="00947EAB"/>
    <w:rsid w:val="0096092C"/>
    <w:rsid w:val="00971846"/>
    <w:rsid w:val="00971D88"/>
    <w:rsid w:val="009737E6"/>
    <w:rsid w:val="00992D92"/>
    <w:rsid w:val="009A6ADF"/>
    <w:rsid w:val="009B14C2"/>
    <w:rsid w:val="009B3495"/>
    <w:rsid w:val="009B4209"/>
    <w:rsid w:val="009B486A"/>
    <w:rsid w:val="009C3A04"/>
    <w:rsid w:val="009C3DC8"/>
    <w:rsid w:val="009C5258"/>
    <w:rsid w:val="009C57F3"/>
    <w:rsid w:val="009D04D5"/>
    <w:rsid w:val="009D1485"/>
    <w:rsid w:val="009F691D"/>
    <w:rsid w:val="00A034BB"/>
    <w:rsid w:val="00A106FE"/>
    <w:rsid w:val="00A10BE5"/>
    <w:rsid w:val="00A1229B"/>
    <w:rsid w:val="00A16247"/>
    <w:rsid w:val="00A26550"/>
    <w:rsid w:val="00A26D88"/>
    <w:rsid w:val="00A41D03"/>
    <w:rsid w:val="00A667C4"/>
    <w:rsid w:val="00A71AEF"/>
    <w:rsid w:val="00A80E42"/>
    <w:rsid w:val="00A811D3"/>
    <w:rsid w:val="00A842D7"/>
    <w:rsid w:val="00A852AA"/>
    <w:rsid w:val="00A85FA9"/>
    <w:rsid w:val="00A8630A"/>
    <w:rsid w:val="00A866EA"/>
    <w:rsid w:val="00A91FCF"/>
    <w:rsid w:val="00A92735"/>
    <w:rsid w:val="00A92A00"/>
    <w:rsid w:val="00A9722F"/>
    <w:rsid w:val="00A97BAD"/>
    <w:rsid w:val="00AA40C1"/>
    <w:rsid w:val="00AA56B1"/>
    <w:rsid w:val="00AB2AAD"/>
    <w:rsid w:val="00AB4BB7"/>
    <w:rsid w:val="00AB66BE"/>
    <w:rsid w:val="00AC1B0A"/>
    <w:rsid w:val="00AC3E47"/>
    <w:rsid w:val="00AD4199"/>
    <w:rsid w:val="00AE1A2C"/>
    <w:rsid w:val="00AF247B"/>
    <w:rsid w:val="00AF5173"/>
    <w:rsid w:val="00AF7508"/>
    <w:rsid w:val="00AF773C"/>
    <w:rsid w:val="00B06584"/>
    <w:rsid w:val="00B1158A"/>
    <w:rsid w:val="00B13159"/>
    <w:rsid w:val="00B147E8"/>
    <w:rsid w:val="00B22E9E"/>
    <w:rsid w:val="00B27C0C"/>
    <w:rsid w:val="00B3010D"/>
    <w:rsid w:val="00B32C68"/>
    <w:rsid w:val="00B56CB5"/>
    <w:rsid w:val="00B57C5A"/>
    <w:rsid w:val="00B63CEE"/>
    <w:rsid w:val="00B67BDF"/>
    <w:rsid w:val="00B732CF"/>
    <w:rsid w:val="00B73F74"/>
    <w:rsid w:val="00B91DD5"/>
    <w:rsid w:val="00B9760F"/>
    <w:rsid w:val="00BB38A4"/>
    <w:rsid w:val="00BB43BD"/>
    <w:rsid w:val="00BB6967"/>
    <w:rsid w:val="00BC2347"/>
    <w:rsid w:val="00BD0187"/>
    <w:rsid w:val="00BD1839"/>
    <w:rsid w:val="00BD227F"/>
    <w:rsid w:val="00BD75D8"/>
    <w:rsid w:val="00BE0068"/>
    <w:rsid w:val="00BE0A47"/>
    <w:rsid w:val="00BE12CF"/>
    <w:rsid w:val="00BF459E"/>
    <w:rsid w:val="00C024D3"/>
    <w:rsid w:val="00C02DCC"/>
    <w:rsid w:val="00C04CF4"/>
    <w:rsid w:val="00C11D89"/>
    <w:rsid w:val="00C145C8"/>
    <w:rsid w:val="00C16363"/>
    <w:rsid w:val="00C20C8D"/>
    <w:rsid w:val="00C24ECB"/>
    <w:rsid w:val="00C27138"/>
    <w:rsid w:val="00C27F7E"/>
    <w:rsid w:val="00C33DC0"/>
    <w:rsid w:val="00C43DB5"/>
    <w:rsid w:val="00C44D1D"/>
    <w:rsid w:val="00C51CF0"/>
    <w:rsid w:val="00C55CB5"/>
    <w:rsid w:val="00C6011D"/>
    <w:rsid w:val="00C6028B"/>
    <w:rsid w:val="00C67F61"/>
    <w:rsid w:val="00C70DB1"/>
    <w:rsid w:val="00C779E5"/>
    <w:rsid w:val="00C92C3A"/>
    <w:rsid w:val="00CA13D9"/>
    <w:rsid w:val="00CA3CF8"/>
    <w:rsid w:val="00CB003B"/>
    <w:rsid w:val="00CB1874"/>
    <w:rsid w:val="00CB738F"/>
    <w:rsid w:val="00CB7682"/>
    <w:rsid w:val="00CC67C9"/>
    <w:rsid w:val="00CC7F1D"/>
    <w:rsid w:val="00CD44DD"/>
    <w:rsid w:val="00CD6474"/>
    <w:rsid w:val="00CE26D9"/>
    <w:rsid w:val="00CE2F09"/>
    <w:rsid w:val="00CE7E85"/>
    <w:rsid w:val="00CF1A65"/>
    <w:rsid w:val="00D0196D"/>
    <w:rsid w:val="00D0274D"/>
    <w:rsid w:val="00D07536"/>
    <w:rsid w:val="00D12B3C"/>
    <w:rsid w:val="00D21A90"/>
    <w:rsid w:val="00D2444C"/>
    <w:rsid w:val="00D2753A"/>
    <w:rsid w:val="00D33247"/>
    <w:rsid w:val="00D338F8"/>
    <w:rsid w:val="00D34302"/>
    <w:rsid w:val="00D37715"/>
    <w:rsid w:val="00D40F6B"/>
    <w:rsid w:val="00D44136"/>
    <w:rsid w:val="00D44E4F"/>
    <w:rsid w:val="00D4689B"/>
    <w:rsid w:val="00D70F5E"/>
    <w:rsid w:val="00D723D6"/>
    <w:rsid w:val="00D74701"/>
    <w:rsid w:val="00D75BE3"/>
    <w:rsid w:val="00D83E8F"/>
    <w:rsid w:val="00D84923"/>
    <w:rsid w:val="00D87D57"/>
    <w:rsid w:val="00D90139"/>
    <w:rsid w:val="00D91904"/>
    <w:rsid w:val="00D96AEC"/>
    <w:rsid w:val="00DA1A2E"/>
    <w:rsid w:val="00DA33B5"/>
    <w:rsid w:val="00DB09FA"/>
    <w:rsid w:val="00DB0E5C"/>
    <w:rsid w:val="00DB1469"/>
    <w:rsid w:val="00DB1FC2"/>
    <w:rsid w:val="00DC1BE1"/>
    <w:rsid w:val="00DD12B1"/>
    <w:rsid w:val="00DD20E6"/>
    <w:rsid w:val="00DD4280"/>
    <w:rsid w:val="00DD5332"/>
    <w:rsid w:val="00DE350E"/>
    <w:rsid w:val="00DE50D9"/>
    <w:rsid w:val="00DE5F26"/>
    <w:rsid w:val="00DE6DB5"/>
    <w:rsid w:val="00DE7401"/>
    <w:rsid w:val="00DE77C6"/>
    <w:rsid w:val="00DF1734"/>
    <w:rsid w:val="00DF2730"/>
    <w:rsid w:val="00DF670C"/>
    <w:rsid w:val="00DF7076"/>
    <w:rsid w:val="00DF7389"/>
    <w:rsid w:val="00E12CA0"/>
    <w:rsid w:val="00E164F5"/>
    <w:rsid w:val="00E16862"/>
    <w:rsid w:val="00E24716"/>
    <w:rsid w:val="00E25A92"/>
    <w:rsid w:val="00E2739E"/>
    <w:rsid w:val="00E3127E"/>
    <w:rsid w:val="00E347A7"/>
    <w:rsid w:val="00E47BB2"/>
    <w:rsid w:val="00E53104"/>
    <w:rsid w:val="00E55A5A"/>
    <w:rsid w:val="00E648D0"/>
    <w:rsid w:val="00E7199C"/>
    <w:rsid w:val="00E75026"/>
    <w:rsid w:val="00E755AF"/>
    <w:rsid w:val="00E7783C"/>
    <w:rsid w:val="00E871BD"/>
    <w:rsid w:val="00E91965"/>
    <w:rsid w:val="00E92FCB"/>
    <w:rsid w:val="00E93B1B"/>
    <w:rsid w:val="00E9636A"/>
    <w:rsid w:val="00EA2CFD"/>
    <w:rsid w:val="00EB10B0"/>
    <w:rsid w:val="00EB2370"/>
    <w:rsid w:val="00EC228B"/>
    <w:rsid w:val="00EC2A64"/>
    <w:rsid w:val="00ED257A"/>
    <w:rsid w:val="00ED77F1"/>
    <w:rsid w:val="00EE0A2C"/>
    <w:rsid w:val="00EE5666"/>
    <w:rsid w:val="00EE5E0E"/>
    <w:rsid w:val="00EF0077"/>
    <w:rsid w:val="00F076C0"/>
    <w:rsid w:val="00F12ED3"/>
    <w:rsid w:val="00F150D9"/>
    <w:rsid w:val="00F23628"/>
    <w:rsid w:val="00F23EE5"/>
    <w:rsid w:val="00F2609A"/>
    <w:rsid w:val="00F30AB3"/>
    <w:rsid w:val="00F33672"/>
    <w:rsid w:val="00F36B89"/>
    <w:rsid w:val="00F4064A"/>
    <w:rsid w:val="00F41343"/>
    <w:rsid w:val="00F43F27"/>
    <w:rsid w:val="00F46D35"/>
    <w:rsid w:val="00F50D9C"/>
    <w:rsid w:val="00F538AF"/>
    <w:rsid w:val="00F54C36"/>
    <w:rsid w:val="00F613A2"/>
    <w:rsid w:val="00F63270"/>
    <w:rsid w:val="00F633E7"/>
    <w:rsid w:val="00F65393"/>
    <w:rsid w:val="00F67D05"/>
    <w:rsid w:val="00F707AE"/>
    <w:rsid w:val="00F71D60"/>
    <w:rsid w:val="00F7324F"/>
    <w:rsid w:val="00F83E6B"/>
    <w:rsid w:val="00F83EC4"/>
    <w:rsid w:val="00FA521B"/>
    <w:rsid w:val="00FA65EF"/>
    <w:rsid w:val="00FB2CDB"/>
    <w:rsid w:val="00FB338F"/>
    <w:rsid w:val="00FB44AF"/>
    <w:rsid w:val="00FB552F"/>
    <w:rsid w:val="00FB5AF8"/>
    <w:rsid w:val="00FC1F3F"/>
    <w:rsid w:val="00FC32C0"/>
    <w:rsid w:val="00FC684F"/>
    <w:rsid w:val="00FD16ED"/>
    <w:rsid w:val="00FD5674"/>
    <w:rsid w:val="00FD703F"/>
    <w:rsid w:val="00FE31D4"/>
    <w:rsid w:val="00FF1D87"/>
    <w:rsid w:val="00FF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oNotEmbedSmartTags/>
  <w:decimalSymbol w:val=","/>
  <w:listSeparator w:val=";"/>
  <w14:docId w14:val="1095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nhideWhenUsed/>
    <w:qFormat/>
    <w:rsid w:val="000E64F2"/>
    <w:pPr>
      <w:spacing w:line="276" w:lineRule="auto"/>
    </w:pPr>
    <w:rPr>
      <w:rFonts w:ascii="Arial" w:eastAsia="Calibri" w:hAnsi="Arial"/>
      <w:szCs w:val="22"/>
      <w:lang w:val="en-GB"/>
    </w:rPr>
  </w:style>
  <w:style w:type="paragraph" w:styleId="Cmsor1">
    <w:name w:val="heading 1"/>
    <w:basedOn w:val="Norml"/>
    <w:next w:val="Norml"/>
    <w:semiHidden/>
    <w:qFormat/>
    <w:rsid w:val="00D723D6"/>
    <w:pPr>
      <w:keepNext/>
      <w:spacing w:before="240" w:after="60"/>
      <w:outlineLvl w:val="0"/>
    </w:pPr>
    <w:rPr>
      <w:b/>
      <w:kern w:val="32"/>
      <w:sz w:val="32"/>
      <w:szCs w:val="32"/>
    </w:rPr>
  </w:style>
  <w:style w:type="paragraph" w:styleId="Cmsor2">
    <w:name w:val="heading 2"/>
    <w:basedOn w:val="Norml"/>
    <w:next w:val="Norml"/>
    <w:semiHidden/>
    <w:qFormat/>
    <w:rsid w:val="00D723D6"/>
    <w:pPr>
      <w:keepNext/>
      <w:spacing w:before="240" w:after="60"/>
      <w:outlineLvl w:val="1"/>
    </w:pPr>
    <w:rPr>
      <w:b/>
      <w:i/>
      <w:sz w:val="28"/>
      <w:szCs w:val="28"/>
    </w:rPr>
  </w:style>
  <w:style w:type="paragraph" w:styleId="Cmsor3">
    <w:name w:val="heading 3"/>
    <w:basedOn w:val="Norml"/>
    <w:next w:val="Norml"/>
    <w:semiHidden/>
    <w:qFormat/>
    <w:rsid w:val="00D723D6"/>
    <w:pPr>
      <w:keepNext/>
      <w:spacing w:before="240" w:after="60"/>
      <w:outlineLvl w:val="2"/>
    </w:pPr>
    <w:rPr>
      <w:b/>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ParagraphStyle">
    <w:name w:val="[No Paragraph Style]"/>
    <w:semiHidden/>
    <w:rsid w:val="00D723D6"/>
    <w:pPr>
      <w:widowControl w:val="0"/>
      <w:autoSpaceDE w:val="0"/>
      <w:autoSpaceDN w:val="0"/>
      <w:adjustRightInd w:val="0"/>
      <w:spacing w:line="288" w:lineRule="auto"/>
      <w:textAlignment w:val="center"/>
    </w:pPr>
    <w:rPr>
      <w:rFonts w:ascii="Times-Roman" w:hAnsi="Times-Roman" w:cs="Times-Roman"/>
      <w:color w:val="000000"/>
      <w:sz w:val="24"/>
      <w:szCs w:val="24"/>
      <w:lang w:eastAsia="en-GB"/>
    </w:rPr>
  </w:style>
  <w:style w:type="paragraph" w:customStyle="1" w:styleId="Ahead">
    <w:name w:val="A head"/>
    <w:basedOn w:val="Norml"/>
    <w:link w:val="AheadChar"/>
    <w:qFormat/>
    <w:rsid w:val="00744E94"/>
    <w:pPr>
      <w:keepNext/>
      <w:spacing w:before="480" w:after="60" w:line="320" w:lineRule="exact"/>
      <w:outlineLvl w:val="0"/>
    </w:pPr>
    <w:rPr>
      <w:rFonts w:eastAsia="Times New Roman"/>
      <w:b/>
      <w:bCs/>
      <w:kern w:val="32"/>
      <w:sz w:val="28"/>
      <w:szCs w:val="28"/>
    </w:rPr>
  </w:style>
  <w:style w:type="character" w:customStyle="1" w:styleId="AheadChar">
    <w:name w:val="A head Char"/>
    <w:link w:val="Ahead"/>
    <w:rsid w:val="00F54C36"/>
    <w:rPr>
      <w:rFonts w:ascii="Arial" w:hAnsi="Arial"/>
      <w:b/>
      <w:bCs/>
      <w:kern w:val="32"/>
      <w:sz w:val="28"/>
      <w:szCs w:val="28"/>
    </w:rPr>
  </w:style>
  <w:style w:type="character" w:customStyle="1" w:styleId="Aheaditalic">
    <w:name w:val="A head italic"/>
    <w:semiHidden/>
    <w:rsid w:val="00D723D6"/>
    <w:rPr>
      <w:i/>
      <w:iCs/>
    </w:rPr>
  </w:style>
  <w:style w:type="paragraph" w:customStyle="1" w:styleId="awordesignnote">
    <w:name w:val="a/w or design note"/>
    <w:basedOn w:val="Norml"/>
    <w:link w:val="awordesignnoteChar"/>
    <w:semiHidden/>
    <w:qFormat/>
    <w:rsid w:val="00D723D6"/>
    <w:rPr>
      <w:rFonts w:cs="Arial"/>
      <w:color w:val="FF00FF"/>
      <w:szCs w:val="20"/>
    </w:rPr>
  </w:style>
  <w:style w:type="character" w:customStyle="1" w:styleId="awordesignnoteChar">
    <w:name w:val="a/w or design note Char"/>
    <w:link w:val="awordesignnote"/>
    <w:rsid w:val="00D723D6"/>
    <w:rPr>
      <w:rFonts w:ascii="Arial" w:eastAsia="Calibri" w:hAnsi="Arial" w:cs="Arial"/>
      <w:color w:val="FF00FF"/>
      <w:lang w:val="en-GB" w:eastAsia="en-US" w:bidi="ar-SA"/>
    </w:rPr>
  </w:style>
  <w:style w:type="paragraph" w:styleId="Buborkszveg">
    <w:name w:val="Balloon Text"/>
    <w:basedOn w:val="Norml"/>
    <w:semiHidden/>
    <w:rsid w:val="00D723D6"/>
    <w:rPr>
      <w:rFonts w:ascii="Lucida Grande" w:hAnsi="Lucida Grande"/>
      <w:sz w:val="18"/>
      <w:szCs w:val="18"/>
    </w:rPr>
  </w:style>
  <w:style w:type="paragraph" w:customStyle="1" w:styleId="Tablebody">
    <w:name w:val="Table body"/>
    <w:basedOn w:val="Norml"/>
    <w:rsid w:val="00D723D6"/>
    <w:pPr>
      <w:spacing w:line="240" w:lineRule="auto"/>
    </w:pPr>
  </w:style>
  <w:style w:type="paragraph" w:customStyle="1" w:styleId="Boxchoice">
    <w:name w:val="Box choice"/>
    <w:basedOn w:val="Tablebody"/>
    <w:link w:val="BoxchoiceChar"/>
    <w:rsid w:val="00372CC3"/>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BoxchoiceChar">
    <w:name w:val="Box choice Char"/>
    <w:link w:val="Boxchoice"/>
    <w:locked/>
    <w:rsid w:val="00372CC3"/>
    <w:rPr>
      <w:rFonts w:ascii="Arial" w:eastAsia="Calibri" w:hAnsi="Arial"/>
      <w:szCs w:val="22"/>
    </w:rPr>
  </w:style>
  <w:style w:type="paragraph" w:customStyle="1" w:styleId="Chead">
    <w:name w:val="C head"/>
    <w:basedOn w:val="Norml"/>
    <w:unhideWhenUsed/>
    <w:rsid w:val="00072570"/>
    <w:pPr>
      <w:keepNext/>
      <w:spacing w:before="480" w:after="60" w:line="320" w:lineRule="exact"/>
      <w:outlineLvl w:val="0"/>
    </w:pPr>
    <w:rPr>
      <w:rFonts w:eastAsia="Times New Roman"/>
      <w:b/>
      <w:bCs/>
      <w:kern w:val="32"/>
      <w:sz w:val="22"/>
      <w:szCs w:val="28"/>
    </w:rPr>
  </w:style>
  <w:style w:type="character" w:styleId="Jegyzethivatkozs">
    <w:name w:val="annotation reference"/>
    <w:semiHidden/>
    <w:rsid w:val="00D723D6"/>
    <w:rPr>
      <w:sz w:val="16"/>
      <w:szCs w:val="16"/>
    </w:rPr>
  </w:style>
  <w:style w:type="paragraph" w:styleId="Jegyzetszveg">
    <w:name w:val="annotation text"/>
    <w:basedOn w:val="Norml"/>
    <w:link w:val="JegyzetszvegChar"/>
    <w:semiHidden/>
    <w:rsid w:val="00D723D6"/>
    <w:rPr>
      <w:szCs w:val="20"/>
    </w:rPr>
  </w:style>
  <w:style w:type="paragraph" w:styleId="Megjegyzstrgya">
    <w:name w:val="annotation subject"/>
    <w:basedOn w:val="Jegyzetszveg"/>
    <w:next w:val="Jegyzetszveg"/>
    <w:semiHidden/>
    <w:rsid w:val="00D723D6"/>
    <w:rPr>
      <w:b/>
      <w:bCs/>
    </w:rPr>
  </w:style>
  <w:style w:type="paragraph" w:customStyle="1" w:styleId="Textnumbered">
    <w:name w:val="Text numbered"/>
    <w:basedOn w:val="Norml"/>
    <w:semiHidden/>
    <w:rsid w:val="00D723D6"/>
    <w:pPr>
      <w:widowControl w:val="0"/>
      <w:tabs>
        <w:tab w:val="left" w:pos="964"/>
        <w:tab w:val="right" w:pos="3040"/>
        <w:tab w:val="left" w:pos="3146"/>
      </w:tabs>
      <w:suppressAutoHyphens/>
      <w:autoSpaceDE w:val="0"/>
      <w:autoSpaceDN w:val="0"/>
      <w:adjustRightInd w:val="0"/>
      <w:spacing w:line="340" w:lineRule="atLeast"/>
      <w:ind w:left="737" w:hanging="227"/>
      <w:textAlignment w:val="center"/>
    </w:pPr>
    <w:rPr>
      <w:rFonts w:ascii="HelveticaNeueLTStd-Roman" w:eastAsia="Times New Roman" w:hAnsi="HelveticaNeueLTStd-Roman" w:cs="HelveticaNeueLTStd-Roman"/>
      <w:color w:val="000000"/>
      <w:szCs w:val="20"/>
      <w:lang w:eastAsia="en-GB"/>
    </w:rPr>
  </w:style>
  <w:style w:type="paragraph" w:customStyle="1" w:styleId="Dialoguetext">
    <w:name w:val="Dialogue text"/>
    <w:basedOn w:val="Textnumbered"/>
    <w:semiHidden/>
    <w:rsid w:val="00D723D6"/>
    <w:pPr>
      <w:tabs>
        <w:tab w:val="clear" w:pos="964"/>
        <w:tab w:val="clear" w:pos="3040"/>
        <w:tab w:val="left" w:pos="2920"/>
      </w:tabs>
      <w:ind w:left="1134" w:hanging="624"/>
    </w:pPr>
  </w:style>
  <w:style w:type="paragraph" w:customStyle="1" w:styleId="DialoguetextLL">
    <w:name w:val="Dialogue text LL"/>
    <w:basedOn w:val="Dialoguetext"/>
    <w:semiHidden/>
    <w:rsid w:val="00D723D6"/>
    <w:pPr>
      <w:spacing w:after="340"/>
    </w:pPr>
  </w:style>
  <w:style w:type="character" w:customStyle="1" w:styleId="Exampleanswer">
    <w:name w:val="Example answer"/>
    <w:semiHidden/>
    <w:rsid w:val="00D723D6"/>
    <w:rPr>
      <w:rFonts w:ascii="Arial" w:eastAsia="Times" w:hAnsi="Arial"/>
      <w:i/>
      <w:color w:val="auto"/>
      <w:sz w:val="20"/>
      <w:szCs w:val="16"/>
      <w:u w:val="single"/>
      <w:lang w:val="en-GB" w:eastAsia="en-US" w:bidi="ar-SA"/>
    </w:rPr>
  </w:style>
  <w:style w:type="paragraph" w:styleId="llb">
    <w:name w:val="footer"/>
    <w:basedOn w:val="Norml"/>
    <w:semiHidden/>
    <w:rsid w:val="00D723D6"/>
    <w:pPr>
      <w:tabs>
        <w:tab w:val="center" w:pos="4320"/>
        <w:tab w:val="right" w:pos="8640"/>
      </w:tabs>
    </w:pPr>
  </w:style>
  <w:style w:type="character" w:customStyle="1" w:styleId="Handwriting">
    <w:name w:val="Handwriting"/>
    <w:rsid w:val="00D723D6"/>
    <w:rPr>
      <w:rFonts w:ascii="Comic Sans MS" w:hAnsi="Comic Sans MS"/>
      <w:i/>
      <w:iCs/>
      <w:position w:val="0"/>
    </w:rPr>
  </w:style>
  <w:style w:type="paragraph" w:customStyle="1" w:styleId="Progresshead">
    <w:name w:val="Progress head"/>
    <w:basedOn w:val="Norml"/>
    <w:semiHidden/>
    <w:rsid w:val="00D723D6"/>
    <w:pPr>
      <w:widowControl w:val="0"/>
      <w:autoSpaceDE w:val="0"/>
      <w:autoSpaceDN w:val="0"/>
      <w:adjustRightInd w:val="0"/>
      <w:spacing w:line="288" w:lineRule="auto"/>
      <w:textAlignment w:val="center"/>
    </w:pPr>
    <w:rPr>
      <w:rFonts w:ascii="HelveticaNeueLTStd-Bd" w:eastAsia="Times New Roman" w:hAnsi="HelveticaNeueLTStd-Bd" w:cs="HelveticaNeueLTStd-Bd"/>
      <w:b/>
      <w:bCs/>
      <w:color w:val="000000"/>
      <w:spacing w:val="-6"/>
      <w:position w:val="-14"/>
      <w:sz w:val="40"/>
      <w:szCs w:val="40"/>
      <w:lang w:eastAsia="en-GB"/>
    </w:rPr>
  </w:style>
  <w:style w:type="character" w:customStyle="1" w:styleId="Progresssubhead">
    <w:name w:val="Progress subhead"/>
    <w:semiHidden/>
    <w:rsid w:val="00D723D6"/>
    <w:rPr>
      <w:rFonts w:ascii="HelveticaNeueLTStd-Roman" w:hAnsi="HelveticaNeueLTStd-Roman" w:cs="HelveticaNeueLTStd-Roman"/>
      <w:spacing w:val="-6"/>
      <w:position w:val="-14"/>
      <w:sz w:val="40"/>
      <w:szCs w:val="40"/>
    </w:rPr>
  </w:style>
  <w:style w:type="paragraph" w:customStyle="1" w:styleId="Rubric">
    <w:name w:val="Rubric"/>
    <w:link w:val="RubricChar"/>
    <w:uiPriority w:val="99"/>
    <w:qFormat/>
    <w:rsid w:val="00D723D6"/>
    <w:pPr>
      <w:tabs>
        <w:tab w:val="left" w:pos="284"/>
      </w:tabs>
      <w:spacing w:before="240" w:after="60" w:line="260" w:lineRule="exact"/>
      <w:ind w:left="272" w:hanging="272"/>
    </w:pPr>
    <w:rPr>
      <w:rFonts w:ascii="Arial" w:eastAsia="Calibri" w:hAnsi="Arial"/>
      <w:b/>
      <w:szCs w:val="22"/>
      <w:lang w:val="en-GB"/>
    </w:rPr>
  </w:style>
  <w:style w:type="character" w:customStyle="1" w:styleId="RubricChar">
    <w:name w:val="Rubric Char"/>
    <w:link w:val="Rubric"/>
    <w:uiPriority w:val="99"/>
    <w:rsid w:val="00D723D6"/>
    <w:rPr>
      <w:rFonts w:ascii="Arial" w:eastAsia="Calibri" w:hAnsi="Arial"/>
      <w:b/>
      <w:szCs w:val="22"/>
      <w:lang w:val="en-GB" w:eastAsia="en-US" w:bidi="ar-SA"/>
    </w:rPr>
  </w:style>
  <w:style w:type="paragraph" w:customStyle="1" w:styleId="Headerafterrubric">
    <w:name w:val="Header after rubric"/>
    <w:basedOn w:val="Rubric"/>
    <w:rsid w:val="00D723D6"/>
    <w:pPr>
      <w:spacing w:before="120"/>
    </w:pPr>
  </w:style>
  <w:style w:type="paragraph" w:customStyle="1" w:styleId="Speechbubble">
    <w:name w:val="Speech bubble"/>
    <w:basedOn w:val="Norml"/>
    <w:semiHidden/>
    <w:rsid w:val="00D723D6"/>
    <w:pPr>
      <w:spacing w:line="240" w:lineRule="exact"/>
      <w:jc w:val="center"/>
    </w:pPr>
    <w:rPr>
      <w:szCs w:val="20"/>
    </w:rPr>
  </w:style>
  <w:style w:type="paragraph" w:customStyle="1" w:styleId="Summaryhead1">
    <w:name w:val="Summary head (1)"/>
    <w:basedOn w:val="Norml"/>
    <w:semiHidden/>
    <w:rsid w:val="00D723D6"/>
    <w:pPr>
      <w:widowControl w:val="0"/>
      <w:tabs>
        <w:tab w:val="left" w:pos="2920"/>
        <w:tab w:val="left" w:pos="3146"/>
      </w:tabs>
      <w:suppressAutoHyphens/>
      <w:autoSpaceDE w:val="0"/>
      <w:autoSpaceDN w:val="0"/>
      <w:adjustRightInd w:val="0"/>
      <w:spacing w:before="60" w:line="260" w:lineRule="atLeast"/>
      <w:ind w:left="680"/>
      <w:textAlignment w:val="center"/>
    </w:pPr>
    <w:rPr>
      <w:rFonts w:eastAsia="Times New Roman" w:cs="HelveticaNeueLTStd-Bd"/>
      <w:b/>
      <w:bCs/>
      <w:color w:val="000000"/>
      <w:szCs w:val="20"/>
      <w:lang w:eastAsia="en-GB"/>
    </w:rPr>
  </w:style>
  <w:style w:type="paragraph" w:customStyle="1" w:styleId="Summaryhead2">
    <w:name w:val="Summary head (2)"/>
    <w:basedOn w:val="Norml"/>
    <w:semiHidden/>
    <w:rsid w:val="00D723D6"/>
    <w:pPr>
      <w:widowControl w:val="0"/>
      <w:tabs>
        <w:tab w:val="left" w:pos="2920"/>
        <w:tab w:val="left" w:pos="3146"/>
      </w:tabs>
      <w:suppressAutoHyphens/>
      <w:autoSpaceDE w:val="0"/>
      <w:autoSpaceDN w:val="0"/>
      <w:adjustRightInd w:val="0"/>
      <w:spacing w:line="260" w:lineRule="atLeast"/>
      <w:ind w:left="680"/>
      <w:textAlignment w:val="center"/>
    </w:pPr>
    <w:rPr>
      <w:rFonts w:eastAsia="Times New Roman" w:cs="HelveticaNeueLTStd-Bd"/>
      <w:b/>
      <w:bCs/>
      <w:color w:val="000000"/>
      <w:szCs w:val="20"/>
      <w:lang w:eastAsia="en-GB"/>
    </w:rPr>
  </w:style>
  <w:style w:type="paragraph" w:customStyle="1" w:styleId="Summarytext">
    <w:name w:val="Summary text"/>
    <w:basedOn w:val="Norml"/>
    <w:semiHidden/>
    <w:rsid w:val="00D723D6"/>
    <w:pPr>
      <w:widowControl w:val="0"/>
      <w:tabs>
        <w:tab w:val="left" w:pos="2920"/>
        <w:tab w:val="left" w:pos="3146"/>
      </w:tabs>
      <w:suppressAutoHyphens/>
      <w:autoSpaceDE w:val="0"/>
      <w:autoSpaceDN w:val="0"/>
      <w:adjustRightInd w:val="0"/>
      <w:spacing w:after="113" w:line="260" w:lineRule="atLeast"/>
      <w:ind w:left="680"/>
      <w:textAlignment w:val="center"/>
    </w:pPr>
    <w:rPr>
      <w:rFonts w:eastAsia="Times New Roman" w:cs="HelveticaNeueLTStd-Roman"/>
      <w:color w:val="000000"/>
      <w:szCs w:val="20"/>
      <w:lang w:eastAsia="en-GB"/>
    </w:rPr>
  </w:style>
  <w:style w:type="table" w:styleId="Rcsostblzat">
    <w:name w:val="Table Grid"/>
    <w:basedOn w:val="Normltblzat"/>
    <w:rsid w:val="00D723D6"/>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Rcsostblzat"/>
    <w:rsid w:val="00D723D6"/>
    <w:tblPr/>
  </w:style>
  <w:style w:type="paragraph" w:customStyle="1" w:styleId="Textunnumberedexercise">
    <w:name w:val="Text (unnumbered exercise)"/>
    <w:basedOn w:val="Norml"/>
    <w:link w:val="TextunnumberedexerciseChar"/>
    <w:rsid w:val="00D723D6"/>
    <w:pPr>
      <w:tabs>
        <w:tab w:val="left" w:pos="567"/>
        <w:tab w:val="right" w:leader="underscore" w:pos="4910"/>
      </w:tabs>
      <w:spacing w:line="340" w:lineRule="exact"/>
      <w:ind w:left="284"/>
    </w:pPr>
  </w:style>
  <w:style w:type="character" w:customStyle="1" w:styleId="TextunnumberedexerciseChar">
    <w:name w:val="Text (unnumbered exercise) Char"/>
    <w:link w:val="Textunnumberedexercise"/>
    <w:rsid w:val="00D723D6"/>
    <w:rPr>
      <w:rFonts w:ascii="Arial" w:eastAsia="Calibri" w:hAnsi="Arial"/>
      <w:szCs w:val="22"/>
      <w:lang w:val="en-GB" w:eastAsia="en-US" w:bidi="ar-SA"/>
    </w:rPr>
  </w:style>
  <w:style w:type="paragraph" w:customStyle="1" w:styleId="Textanswer">
    <w:name w:val="Text (answer)"/>
    <w:basedOn w:val="Textunnumberedexercise"/>
    <w:autoRedefine/>
    <w:semiHidden/>
    <w:rsid w:val="00D723D6"/>
    <w:pPr>
      <w:shd w:val="clear" w:color="auto" w:fill="E6E6E6"/>
      <w:tabs>
        <w:tab w:val="clear" w:pos="4910"/>
        <w:tab w:val="left" w:pos="2126"/>
        <w:tab w:val="left" w:pos="2410"/>
      </w:tabs>
    </w:pPr>
  </w:style>
  <w:style w:type="paragraph" w:customStyle="1" w:styleId="Textdialogue">
    <w:name w:val="Text (dialogue)"/>
    <w:uiPriority w:val="99"/>
    <w:rsid w:val="006D3C06"/>
    <w:pPr>
      <w:tabs>
        <w:tab w:val="left" w:pos="810"/>
      </w:tabs>
      <w:spacing w:line="340" w:lineRule="exact"/>
      <w:ind w:left="644" w:hanging="360"/>
    </w:pPr>
    <w:rPr>
      <w:rFonts w:ascii="Arial" w:eastAsia="Calibri" w:hAnsi="Arial"/>
      <w:bCs/>
      <w:kern w:val="32"/>
      <w:szCs w:val="28"/>
      <w:lang w:val="en-GB"/>
    </w:rPr>
  </w:style>
  <w:style w:type="paragraph" w:customStyle="1" w:styleId="Textemail">
    <w:name w:val="Text (email)"/>
    <w:basedOn w:val="Norml"/>
    <w:semiHidden/>
    <w:rsid w:val="00D723D6"/>
    <w:pPr>
      <w:spacing w:line="240" w:lineRule="auto"/>
      <w:ind w:left="284"/>
    </w:pPr>
    <w:rPr>
      <w:rFonts w:eastAsia="Times New Roman"/>
      <w:color w:val="333333"/>
      <w:szCs w:val="20"/>
      <w:lang w:eastAsia="en-GB"/>
    </w:rPr>
  </w:style>
  <w:style w:type="paragraph" w:customStyle="1" w:styleId="Textnumbered0">
    <w:name w:val="Text (numbered)"/>
    <w:basedOn w:val="Norml"/>
    <w:link w:val="TextnumberedCharChar"/>
    <w:rsid w:val="00554DAA"/>
    <w:pPr>
      <w:tabs>
        <w:tab w:val="left" w:pos="3119"/>
        <w:tab w:val="right" w:pos="4910"/>
      </w:tabs>
      <w:spacing w:before="60" w:after="60" w:line="280" w:lineRule="exact"/>
      <w:ind w:left="568" w:hanging="284"/>
    </w:pPr>
  </w:style>
  <w:style w:type="character" w:customStyle="1" w:styleId="TextnumberedCharChar">
    <w:name w:val="Text (numbered) Char Char"/>
    <w:link w:val="Textnumbered0"/>
    <w:uiPriority w:val="99"/>
    <w:rsid w:val="00554DAA"/>
    <w:rPr>
      <w:rFonts w:ascii="Arial" w:eastAsia="Calibri" w:hAnsi="Arial"/>
      <w:szCs w:val="22"/>
    </w:rPr>
  </w:style>
  <w:style w:type="paragraph" w:customStyle="1" w:styleId="Textnumbered2colsrightaligntab">
    <w:name w:val="Text (numbered 2 cols right align tab)"/>
    <w:basedOn w:val="Textnumbered0"/>
    <w:unhideWhenUsed/>
    <w:rsid w:val="00593960"/>
    <w:pPr>
      <w:tabs>
        <w:tab w:val="clear" w:pos="3119"/>
      </w:tabs>
    </w:pPr>
  </w:style>
  <w:style w:type="paragraph" w:customStyle="1" w:styleId="Textnumbered2colsleftaligntab">
    <w:name w:val="Text (numbered 2 cols left align tab)"/>
    <w:basedOn w:val="Textnumbered0"/>
    <w:unhideWhenUsed/>
    <w:rsid w:val="00593960"/>
  </w:style>
  <w:style w:type="paragraph" w:customStyle="1" w:styleId="Textnumbered2fig">
    <w:name w:val="Text (numbered) (2 fig)"/>
    <w:basedOn w:val="Norml"/>
    <w:unhideWhenUsed/>
    <w:rsid w:val="00FC1F3F"/>
    <w:pPr>
      <w:tabs>
        <w:tab w:val="left" w:pos="3119"/>
        <w:tab w:val="right" w:pos="4910"/>
      </w:tabs>
      <w:spacing w:before="60" w:after="60" w:line="280" w:lineRule="exact"/>
      <w:ind w:left="567" w:hanging="386"/>
    </w:pPr>
  </w:style>
  <w:style w:type="paragraph" w:customStyle="1" w:styleId="TextReadingtext">
    <w:name w:val="Text (Reading text)"/>
    <w:basedOn w:val="Norml"/>
    <w:link w:val="TextReadingtextCharChar"/>
    <w:autoRedefine/>
    <w:semiHidden/>
    <w:rsid w:val="00D723D6"/>
    <w:pPr>
      <w:pBdr>
        <w:top w:val="single" w:sz="4" w:space="4" w:color="auto"/>
        <w:left w:val="single" w:sz="4" w:space="4" w:color="auto"/>
        <w:bottom w:val="single" w:sz="4" w:space="4" w:color="auto"/>
        <w:right w:val="single" w:sz="4" w:space="4" w:color="auto"/>
      </w:pBdr>
      <w:spacing w:before="120" w:after="120" w:line="280" w:lineRule="exact"/>
      <w:ind w:left="284"/>
    </w:pPr>
    <w:rPr>
      <w:rFonts w:eastAsia="Times New Roman"/>
      <w:szCs w:val="20"/>
      <w:lang w:eastAsia="en-GB"/>
    </w:rPr>
  </w:style>
  <w:style w:type="character" w:customStyle="1" w:styleId="TextReadingtextCharChar">
    <w:name w:val="Text (Reading text) Char Char"/>
    <w:link w:val="TextReadingtext"/>
    <w:rsid w:val="00D723D6"/>
    <w:rPr>
      <w:rFonts w:ascii="Arial" w:hAnsi="Arial"/>
      <w:lang w:val="en-GB" w:eastAsia="en-GB" w:bidi="ar-SA"/>
    </w:rPr>
  </w:style>
  <w:style w:type="character" w:customStyle="1" w:styleId="Textunderlined">
    <w:name w:val="Text (underlined)"/>
    <w:semiHidden/>
    <w:rsid w:val="00D723D6"/>
    <w:rPr>
      <w:rFonts w:ascii="Arial" w:hAnsi="Arial"/>
      <w:color w:val="auto"/>
      <w:sz w:val="20"/>
      <w:u w:val="single"/>
    </w:rPr>
  </w:style>
  <w:style w:type="paragraph" w:customStyle="1" w:styleId="TextnumberedLL">
    <w:name w:val="Text numbered LL"/>
    <w:basedOn w:val="Textnumbered"/>
    <w:semiHidden/>
    <w:rsid w:val="00D723D6"/>
    <w:pPr>
      <w:spacing w:after="340"/>
    </w:pPr>
  </w:style>
  <w:style w:type="paragraph" w:customStyle="1" w:styleId="Wordpool">
    <w:name w:val="Wordpool"/>
    <w:semiHidden/>
    <w:rsid w:val="00D723D6"/>
    <w:pPr>
      <w:spacing w:before="60" w:after="60"/>
    </w:pPr>
    <w:rPr>
      <w:rFonts w:ascii="Arial" w:hAnsi="Arial"/>
      <w:bCs/>
      <w:kern w:val="32"/>
      <w:szCs w:val="28"/>
      <w:lang w:val="en-GB"/>
    </w:rPr>
  </w:style>
  <w:style w:type="paragraph" w:customStyle="1" w:styleId="facs">
    <w:name w:val="facs"/>
    <w:basedOn w:val="Norml"/>
    <w:rsid w:val="001E5666"/>
    <w:pPr>
      <w:spacing w:before="120" w:line="240" w:lineRule="exact"/>
      <w:ind w:right="113"/>
    </w:pPr>
    <w:rPr>
      <w:rFonts w:ascii="Rockwell" w:hAnsi="Rockwell"/>
      <w:spacing w:val="-4"/>
    </w:rPr>
  </w:style>
  <w:style w:type="paragraph" w:customStyle="1" w:styleId="facsbox">
    <w:name w:val="facs box"/>
    <w:basedOn w:val="Norml"/>
    <w:rsid w:val="00380330"/>
    <w:pPr>
      <w:spacing w:line="280" w:lineRule="exact"/>
    </w:pPr>
    <w:rPr>
      <w:rFonts w:ascii="Rockwell" w:hAnsi="Rockwell"/>
      <w:b/>
      <w:bCs/>
      <w:caps/>
      <w:sz w:val="28"/>
      <w:szCs w:val="28"/>
    </w:rPr>
  </w:style>
  <w:style w:type="paragraph" w:customStyle="1" w:styleId="text">
    <w:name w:val="text"/>
    <w:basedOn w:val="NoParagraphStyle"/>
    <w:semiHidden/>
    <w:rsid w:val="00A8630A"/>
    <w:pPr>
      <w:tabs>
        <w:tab w:val="left" w:pos="240"/>
      </w:tabs>
      <w:spacing w:line="240" w:lineRule="atLeast"/>
      <w:jc w:val="both"/>
    </w:pPr>
    <w:rPr>
      <w:rFonts w:ascii="MyriadPro-Regular" w:hAnsi="MyriadPro-Regular" w:cs="MyriadPro-Regular"/>
      <w:sz w:val="20"/>
      <w:szCs w:val="20"/>
      <w:lang w:val="en-GB"/>
    </w:rPr>
  </w:style>
  <w:style w:type="paragraph" w:customStyle="1" w:styleId="Teacherswrite-inanswer">
    <w:name w:val="Teacher's write-in answer"/>
    <w:basedOn w:val="Norml"/>
    <w:semiHidden/>
    <w:rsid w:val="00FC1F3F"/>
    <w:pPr>
      <w:widowControl w:val="0"/>
      <w:pBdr>
        <w:bottom w:val="dotted" w:sz="5" w:space="1" w:color="000000"/>
      </w:pBdr>
      <w:tabs>
        <w:tab w:val="left" w:pos="964"/>
        <w:tab w:val="left" w:pos="2920"/>
        <w:tab w:val="left" w:pos="3146"/>
      </w:tabs>
      <w:suppressAutoHyphens/>
      <w:autoSpaceDE w:val="0"/>
      <w:autoSpaceDN w:val="0"/>
      <w:adjustRightInd w:val="0"/>
      <w:spacing w:before="28" w:line="290" w:lineRule="atLeast"/>
      <w:ind w:left="43"/>
      <w:textAlignment w:val="center"/>
    </w:pPr>
    <w:rPr>
      <w:rFonts w:ascii="TomboyMedium" w:eastAsia="Times New Roman" w:hAnsi="TomboyMedium" w:cs="TomboyMedium"/>
      <w:color w:val="000000"/>
      <w:w w:val="120"/>
      <w:sz w:val="22"/>
      <w:lang w:eastAsia="en-GB"/>
    </w:rPr>
  </w:style>
  <w:style w:type="paragraph" w:customStyle="1" w:styleId="Wordpoolbox">
    <w:name w:val="Wordpool box"/>
    <w:basedOn w:val="NoParagraphStyle"/>
    <w:semiHidden/>
    <w:rsid w:val="00A8630A"/>
    <w:pPr>
      <w:tabs>
        <w:tab w:val="left" w:pos="737"/>
        <w:tab w:val="left" w:pos="2920"/>
        <w:tab w:val="left" w:pos="3146"/>
      </w:tabs>
      <w:suppressAutoHyphens/>
      <w:spacing w:before="43"/>
      <w:ind w:left="510"/>
    </w:pPr>
    <w:rPr>
      <w:rFonts w:ascii="HelveticaNeueLTStd-Roman" w:hAnsi="HelveticaNeueLTStd-Roman" w:cs="HelveticaNeueLTStd-Roman"/>
      <w:sz w:val="22"/>
      <w:szCs w:val="22"/>
      <w:lang w:val="en-GB"/>
    </w:rPr>
  </w:style>
  <w:style w:type="paragraph" w:customStyle="1" w:styleId="Marksbox">
    <w:name w:val="Marks box"/>
    <w:basedOn w:val="NoParagraphStyle"/>
    <w:semiHidden/>
    <w:rsid w:val="00A8630A"/>
    <w:pPr>
      <w:suppressAutoHyphens/>
      <w:spacing w:line="260" w:lineRule="atLeast"/>
      <w:jc w:val="center"/>
    </w:pPr>
    <w:rPr>
      <w:rFonts w:ascii="HelveticaNeueLTStd-Md" w:hAnsi="HelveticaNeueLTStd-Md" w:cs="HelveticaNeueLTStd-Md"/>
      <w:sz w:val="20"/>
      <w:szCs w:val="20"/>
      <w:lang w:val="en-GB"/>
    </w:rPr>
  </w:style>
  <w:style w:type="paragraph" w:customStyle="1" w:styleId="Paste-intable">
    <w:name w:val="Paste-in table"/>
    <w:basedOn w:val="NoParagraphStyle"/>
    <w:semiHidden/>
    <w:rsid w:val="00A8630A"/>
    <w:pPr>
      <w:suppressAutoHyphens/>
      <w:spacing w:after="113"/>
      <w:ind w:left="510"/>
    </w:pPr>
    <w:rPr>
      <w:rFonts w:ascii="HelveticaNeueLTStd-Roman" w:hAnsi="HelveticaNeueLTStd-Roman" w:cs="HelveticaNeueLTStd-Roman"/>
      <w:lang w:val="en-GB"/>
    </w:rPr>
  </w:style>
  <w:style w:type="paragraph" w:customStyle="1" w:styleId="Rubricnotnested">
    <w:name w:val="Rubric not nested"/>
    <w:basedOn w:val="Rubric"/>
    <w:semiHidden/>
    <w:rsid w:val="00A8630A"/>
    <w:pPr>
      <w:keepNext/>
      <w:keepLines/>
      <w:widowControl w:val="0"/>
      <w:tabs>
        <w:tab w:val="clear" w:pos="284"/>
        <w:tab w:val="left" w:pos="850"/>
      </w:tabs>
      <w:suppressAutoHyphens/>
      <w:autoSpaceDE w:val="0"/>
      <w:autoSpaceDN w:val="0"/>
      <w:adjustRightInd w:val="0"/>
      <w:spacing w:before="0" w:after="57" w:line="260" w:lineRule="atLeast"/>
      <w:ind w:left="510" w:hanging="397"/>
      <w:textAlignment w:val="center"/>
    </w:pPr>
    <w:rPr>
      <w:rFonts w:ascii="HelveticaNeueLTStd-Md" w:eastAsia="Times New Roman" w:hAnsi="HelveticaNeueLTStd-Md" w:cs="HelveticaNeueLTStd-Md"/>
      <w:b w:val="0"/>
      <w:color w:val="000000"/>
      <w:sz w:val="21"/>
      <w:szCs w:val="21"/>
      <w:lang w:eastAsia="en-GB"/>
    </w:rPr>
  </w:style>
  <w:style w:type="paragraph" w:customStyle="1" w:styleId="02iBullettext">
    <w:name w:val="02i Bullet text"/>
    <w:basedOn w:val="Norml"/>
    <w:semiHidden/>
    <w:rsid w:val="00A8630A"/>
    <w:pPr>
      <w:widowControl w:val="0"/>
      <w:tabs>
        <w:tab w:val="left" w:pos="740"/>
        <w:tab w:val="right" w:pos="3040"/>
        <w:tab w:val="left" w:pos="3146"/>
      </w:tabs>
      <w:suppressAutoHyphens/>
      <w:autoSpaceDE w:val="0"/>
      <w:autoSpaceDN w:val="0"/>
      <w:adjustRightInd w:val="0"/>
      <w:spacing w:line="340" w:lineRule="atLeast"/>
      <w:ind w:left="737" w:hanging="227"/>
      <w:textAlignment w:val="center"/>
    </w:pPr>
    <w:rPr>
      <w:rFonts w:ascii="HelveticaNeueLTStd-Roman" w:eastAsia="Times New Roman" w:hAnsi="HelveticaNeueLTStd-Roman" w:cs="HelveticaNeueLTStd-Roman"/>
      <w:color w:val="000000"/>
      <w:szCs w:val="20"/>
      <w:lang w:eastAsia="en-GB"/>
    </w:rPr>
  </w:style>
  <w:style w:type="paragraph" w:customStyle="1" w:styleId="facshead">
    <w:name w:val="facs head"/>
    <w:basedOn w:val="facs"/>
    <w:semiHidden/>
    <w:rsid w:val="00A8630A"/>
    <w:pPr>
      <w:keepNext/>
      <w:widowControl w:val="0"/>
      <w:suppressAutoHyphens/>
      <w:autoSpaceDE w:val="0"/>
      <w:autoSpaceDN w:val="0"/>
      <w:adjustRightInd w:val="0"/>
      <w:spacing w:line="240" w:lineRule="atLeast"/>
      <w:ind w:left="113" w:right="0"/>
      <w:textAlignment w:val="center"/>
    </w:pPr>
    <w:rPr>
      <w:rFonts w:ascii="TheSerif-HP7Bld" w:eastAsia="Times New Roman" w:hAnsi="TheSerif-HP7Bld" w:cs="TheSerif-HP7Bld"/>
      <w:b/>
      <w:bCs/>
      <w:color w:val="000000"/>
      <w:spacing w:val="0"/>
      <w:sz w:val="28"/>
      <w:szCs w:val="28"/>
      <w:lang w:eastAsia="en-GB"/>
    </w:rPr>
  </w:style>
  <w:style w:type="character" w:customStyle="1" w:styleId="CDicon">
    <w:name w:val="CD icon"/>
    <w:semiHidden/>
    <w:rsid w:val="00A8630A"/>
    <w:rPr>
      <w:position w:val="-6"/>
    </w:rPr>
  </w:style>
  <w:style w:type="character" w:customStyle="1" w:styleId="Textstrikethrough">
    <w:name w:val="Text strikethrough"/>
    <w:semiHidden/>
    <w:rsid w:val="00A8630A"/>
    <w:rPr>
      <w:strike/>
    </w:rPr>
  </w:style>
  <w:style w:type="character" w:customStyle="1" w:styleId="Marks">
    <w:name w:val="Marks"/>
    <w:uiPriority w:val="99"/>
    <w:rsid w:val="00FC1F3F"/>
    <w:rPr>
      <w:b/>
      <w:sz w:val="19"/>
      <w:szCs w:val="19"/>
      <w:lang w:val="en-US"/>
    </w:rPr>
  </w:style>
  <w:style w:type="character" w:customStyle="1" w:styleId="ExtensionHeading">
    <w:name w:val="Extension Heading"/>
    <w:semiHidden/>
    <w:rsid w:val="00A8630A"/>
    <w:rPr>
      <w:sz w:val="23"/>
      <w:szCs w:val="23"/>
    </w:rPr>
  </w:style>
  <w:style w:type="paragraph" w:customStyle="1" w:styleId="Readingtext">
    <w:name w:val="Reading text"/>
    <w:basedOn w:val="Headerafterrubric"/>
    <w:rsid w:val="00561537"/>
    <w:pPr>
      <w:ind w:left="284" w:hanging="386"/>
    </w:pPr>
    <w:rPr>
      <w:b w:val="0"/>
    </w:rPr>
  </w:style>
  <w:style w:type="paragraph" w:customStyle="1" w:styleId="A">
    <w:name w:val="A"/>
    <w:aliases w:val="B,C Text"/>
    <w:basedOn w:val="Textnumbered2colsrightaligntab"/>
    <w:qFormat/>
    <w:rsid w:val="00FC1F3F"/>
    <w:pPr>
      <w:ind w:left="851"/>
    </w:pPr>
    <w:rPr>
      <w:rFonts w:cs="Arial"/>
    </w:rPr>
  </w:style>
  <w:style w:type="paragraph" w:customStyle="1" w:styleId="Rubricfollowedbytable">
    <w:name w:val="Rubric followed by table"/>
    <w:basedOn w:val="Rubric"/>
    <w:qFormat/>
    <w:rsid w:val="00627171"/>
    <w:pPr>
      <w:spacing w:after="240"/>
    </w:pPr>
  </w:style>
  <w:style w:type="paragraph" w:customStyle="1" w:styleId="Textunnumberedexercisefollowingtable">
    <w:name w:val="Text (unnumbered exercise) following table"/>
    <w:basedOn w:val="Textunnumberedexercise"/>
    <w:qFormat/>
    <w:rsid w:val="00627171"/>
    <w:pPr>
      <w:spacing w:before="120"/>
    </w:pPr>
  </w:style>
  <w:style w:type="paragraph" w:customStyle="1" w:styleId="Textnumberedfollowingtable">
    <w:name w:val="Text (numbered) following table"/>
    <w:basedOn w:val="Textnumbered0"/>
    <w:qFormat/>
    <w:rsid w:val="00627171"/>
    <w:pPr>
      <w:spacing w:before="120"/>
    </w:pPr>
  </w:style>
  <w:style w:type="character" w:customStyle="1" w:styleId="Superscriptnumbers">
    <w:name w:val="Superscript numbers"/>
    <w:uiPriority w:val="1"/>
    <w:qFormat/>
    <w:rsid w:val="00627171"/>
    <w:rPr>
      <w:vertAlign w:val="superscript"/>
    </w:rPr>
  </w:style>
  <w:style w:type="paragraph" w:customStyle="1" w:styleId="Rubric2fig">
    <w:name w:val="Rubric (2 fig)"/>
    <w:basedOn w:val="Norml"/>
    <w:link w:val="Rubric2figChar"/>
    <w:rsid w:val="00FC1F3F"/>
    <w:pPr>
      <w:tabs>
        <w:tab w:val="left" w:pos="284"/>
      </w:tabs>
      <w:spacing w:before="240" w:after="60" w:line="240" w:lineRule="auto"/>
      <w:ind w:left="284" w:hanging="386"/>
    </w:pPr>
    <w:rPr>
      <w:b/>
      <w:lang w:val="en-US"/>
    </w:rPr>
  </w:style>
  <w:style w:type="character" w:customStyle="1" w:styleId="Rubric2figChar">
    <w:name w:val="Rubric (2 fig) Char"/>
    <w:link w:val="Rubric2fig"/>
    <w:rsid w:val="00FC1F3F"/>
    <w:rPr>
      <w:rFonts w:ascii="Arial" w:eastAsia="Calibri" w:hAnsi="Arial"/>
      <w:b/>
      <w:szCs w:val="22"/>
      <w:lang w:val="en-US"/>
    </w:rPr>
  </w:style>
  <w:style w:type="paragraph" w:styleId="Vltozat">
    <w:name w:val="Revision"/>
    <w:hidden/>
    <w:uiPriority w:val="71"/>
    <w:semiHidden/>
    <w:rsid w:val="009D04D5"/>
    <w:rPr>
      <w:rFonts w:ascii="Arial" w:eastAsia="Calibri" w:hAnsi="Arial"/>
      <w:szCs w:val="22"/>
      <w:lang w:val="en-GB"/>
    </w:rPr>
  </w:style>
  <w:style w:type="paragraph" w:customStyle="1" w:styleId="Rubricfollowedbytable2fig">
    <w:name w:val="Rubric followed by table (2 fig)"/>
    <w:basedOn w:val="Rubric2fig"/>
    <w:qFormat/>
    <w:rsid w:val="00FC1F3F"/>
    <w:pPr>
      <w:spacing w:after="240"/>
    </w:pPr>
  </w:style>
  <w:style w:type="paragraph" w:styleId="lfej">
    <w:name w:val="header"/>
    <w:basedOn w:val="Norml"/>
    <w:link w:val="lfejChar"/>
    <w:semiHidden/>
    <w:rsid w:val="00F23EE5"/>
    <w:pPr>
      <w:tabs>
        <w:tab w:val="center" w:pos="4513"/>
        <w:tab w:val="right" w:pos="9026"/>
      </w:tabs>
      <w:spacing w:line="240" w:lineRule="auto"/>
    </w:pPr>
  </w:style>
  <w:style w:type="character" w:customStyle="1" w:styleId="lfejChar">
    <w:name w:val="Élőfej Char"/>
    <w:link w:val="lfej"/>
    <w:semiHidden/>
    <w:rsid w:val="00F23EE5"/>
    <w:rPr>
      <w:rFonts w:ascii="Arial" w:eastAsia="Calibri" w:hAnsi="Arial"/>
      <w:szCs w:val="22"/>
    </w:rPr>
  </w:style>
  <w:style w:type="character" w:styleId="Kiemels">
    <w:name w:val="Emphasis"/>
    <w:basedOn w:val="Bekezdsalapbettpusa"/>
    <w:qFormat/>
    <w:rsid w:val="000E64F2"/>
    <w:rPr>
      <w:i/>
      <w:iCs/>
    </w:rPr>
  </w:style>
  <w:style w:type="character" w:customStyle="1" w:styleId="JegyzetszvegChar">
    <w:name w:val="Jegyzetszöveg Char"/>
    <w:basedOn w:val="Bekezdsalapbettpusa"/>
    <w:link w:val="Jegyzetszveg"/>
    <w:semiHidden/>
    <w:rsid w:val="00263C0F"/>
    <w:rPr>
      <w:rFonts w:ascii="Arial" w:eastAsia="Calibri"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588">
      <w:bodyDiv w:val="1"/>
      <w:marLeft w:val="0"/>
      <w:marRight w:val="0"/>
      <w:marTop w:val="0"/>
      <w:marBottom w:val="0"/>
      <w:divBdr>
        <w:top w:val="none" w:sz="0" w:space="0" w:color="auto"/>
        <w:left w:val="none" w:sz="0" w:space="0" w:color="auto"/>
        <w:bottom w:val="none" w:sz="0" w:space="0" w:color="auto"/>
        <w:right w:val="none" w:sz="0" w:space="0" w:color="auto"/>
      </w:divBdr>
    </w:div>
    <w:div w:id="16741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02%20E+2e%20test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BB693-BCE9-4329-BB2D-4F389945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E+2e tests template</Template>
  <TotalTime>0</TotalTime>
  <Pages>2</Pages>
  <Words>668</Words>
  <Characters>4614</Characters>
  <Application>Microsoft Office Word</Application>
  <DocSecurity>0</DocSecurity>
  <Lines>38</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2024-06-06T07:22:00Z</dcterms:created>
  <dcterms:modified xsi:type="dcterms:W3CDTF">2024-06-06T07:22:00Z</dcterms:modified>
</cp:coreProperties>
</file>