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2BA62" w14:textId="77777777" w:rsidR="003A392E" w:rsidRPr="007263ED" w:rsidRDefault="003A392E" w:rsidP="003A392E">
      <w:pPr>
        <w:pStyle w:val="Ahead"/>
        <w:spacing w:before="120"/>
      </w:pPr>
      <w:r w:rsidRPr="007263ED">
        <w:t>Listening</w:t>
      </w:r>
    </w:p>
    <w:p w14:paraId="6E95143F" w14:textId="5EF47329" w:rsidR="003A392E" w:rsidRDefault="003A392E" w:rsidP="003A392E">
      <w:pPr>
        <w:pStyle w:val="Rubric"/>
      </w:pPr>
      <w:r w:rsidRPr="007263ED">
        <w:t>1</w:t>
      </w:r>
      <w:r>
        <w:tab/>
      </w:r>
      <w:r w:rsidR="005E59D7">
        <w:t>[</w:t>
      </w:r>
      <w:r w:rsidR="00D57B1A">
        <w:t>1.03</w:t>
      </w:r>
      <w:r w:rsidR="005E59D7">
        <w:t xml:space="preserve">] </w:t>
      </w:r>
      <w:r>
        <w:t>Listen</w:t>
      </w:r>
      <w:r w:rsidR="003103EB">
        <w:t xml:space="preserve"> to the conversation</w:t>
      </w:r>
      <w:r>
        <w:t xml:space="preserve">. </w:t>
      </w:r>
      <w:r w:rsidR="003103EB">
        <w:t>Are the sentences true (T) or false (F)?</w:t>
      </w:r>
      <w:r>
        <w:t xml:space="preserve"> </w:t>
      </w:r>
      <w:r w:rsidRPr="003A392E">
        <w:rPr>
          <w:rStyle w:val="Marks"/>
        </w:rPr>
        <w:t>(10 marks)</w:t>
      </w:r>
    </w:p>
    <w:p w14:paraId="68369C23" w14:textId="10FDB94E" w:rsidR="003A392E" w:rsidRDefault="003A392E" w:rsidP="003A392E">
      <w:pPr>
        <w:pStyle w:val="Textnumbered0"/>
      </w:pPr>
      <w:r>
        <w:t>1</w:t>
      </w:r>
      <w:r>
        <w:tab/>
        <w:t xml:space="preserve">Jenny wants to talk to Philip. </w:t>
      </w:r>
      <w:r w:rsidR="003103EB">
        <w:rPr>
          <w:b/>
        </w:rPr>
        <w:t>T / F</w:t>
      </w:r>
    </w:p>
    <w:p w14:paraId="1210D03F" w14:textId="4481D2D5" w:rsidR="003A392E" w:rsidRDefault="003A392E" w:rsidP="003A392E">
      <w:pPr>
        <w:pStyle w:val="Textnumbered0"/>
      </w:pPr>
      <w:r>
        <w:t>2</w:t>
      </w:r>
      <w:r>
        <w:tab/>
        <w:t xml:space="preserve">Jenny has got the wrong number. </w:t>
      </w:r>
      <w:r w:rsidR="003103EB">
        <w:rPr>
          <w:b/>
        </w:rPr>
        <w:t>T / F</w:t>
      </w:r>
    </w:p>
    <w:p w14:paraId="2A11B916" w14:textId="43821F1A" w:rsidR="003A392E" w:rsidRDefault="003A392E" w:rsidP="003A392E">
      <w:pPr>
        <w:pStyle w:val="Textnumbered0"/>
      </w:pPr>
      <w:r>
        <w:t>3</w:t>
      </w:r>
      <w:r>
        <w:tab/>
        <w:t xml:space="preserve">Philip is Tony’s brother. </w:t>
      </w:r>
      <w:r w:rsidR="003103EB">
        <w:rPr>
          <w:b/>
        </w:rPr>
        <w:t>T / F</w:t>
      </w:r>
    </w:p>
    <w:p w14:paraId="04F63D50" w14:textId="71F00D99" w:rsidR="003A392E" w:rsidRDefault="003A392E" w:rsidP="003A392E">
      <w:pPr>
        <w:pStyle w:val="Textnumbered0"/>
      </w:pPr>
      <w:r>
        <w:t>4</w:t>
      </w:r>
      <w:r>
        <w:tab/>
        <w:t>Jenny and Philip play tennis at the same</w:t>
      </w:r>
      <w:r>
        <w:br/>
        <w:t xml:space="preserve">club. </w:t>
      </w:r>
      <w:r w:rsidR="003103EB">
        <w:rPr>
          <w:b/>
        </w:rPr>
        <w:t>T / F</w:t>
      </w:r>
    </w:p>
    <w:p w14:paraId="759AE201" w14:textId="214688AA" w:rsidR="003A392E" w:rsidRDefault="003A392E" w:rsidP="003A392E">
      <w:pPr>
        <w:pStyle w:val="Textnumbered0"/>
      </w:pPr>
      <w:r>
        <w:t>5</w:t>
      </w:r>
      <w:r>
        <w:tab/>
        <w:t xml:space="preserve">Philip is at home at the moment. </w:t>
      </w:r>
      <w:r w:rsidR="003103EB">
        <w:rPr>
          <w:b/>
        </w:rPr>
        <w:t>T / F</w:t>
      </w:r>
    </w:p>
    <w:p w14:paraId="51DD2631" w14:textId="29F5B2C2" w:rsidR="003A392E" w:rsidRDefault="003A392E" w:rsidP="003A392E">
      <w:pPr>
        <w:pStyle w:val="Textnumbered0"/>
      </w:pPr>
      <w:r>
        <w:t>6</w:t>
      </w:r>
      <w:r>
        <w:tab/>
        <w:t xml:space="preserve">Philip is with some friends. </w:t>
      </w:r>
      <w:r w:rsidR="003103EB">
        <w:rPr>
          <w:b/>
        </w:rPr>
        <w:t>T / F</w:t>
      </w:r>
    </w:p>
    <w:p w14:paraId="2C0EF9F2" w14:textId="51D77D83" w:rsidR="003A392E" w:rsidRDefault="003A392E" w:rsidP="003A392E">
      <w:pPr>
        <w:pStyle w:val="Textnumbered0"/>
      </w:pPr>
      <w:r>
        <w:t>7</w:t>
      </w:r>
      <w:r>
        <w:tab/>
        <w:t xml:space="preserve">Philip has got his mobile phone with him. </w:t>
      </w:r>
      <w:r w:rsidR="003103EB">
        <w:rPr>
          <w:b/>
        </w:rPr>
        <w:t>T / F</w:t>
      </w:r>
    </w:p>
    <w:p w14:paraId="55979214" w14:textId="52F6FDE7" w:rsidR="003A392E" w:rsidRDefault="003A392E" w:rsidP="003A392E">
      <w:pPr>
        <w:pStyle w:val="Textnumbered0"/>
      </w:pPr>
      <w:r>
        <w:t>8</w:t>
      </w:r>
      <w:r>
        <w:tab/>
        <w:t xml:space="preserve">Philip always answers his mobile phone. </w:t>
      </w:r>
      <w:r w:rsidR="003103EB">
        <w:rPr>
          <w:b/>
        </w:rPr>
        <w:t xml:space="preserve"> T / F</w:t>
      </w:r>
    </w:p>
    <w:p w14:paraId="32CBE8F3" w14:textId="687775A9" w:rsidR="003A392E" w:rsidRDefault="003A392E" w:rsidP="003A392E">
      <w:pPr>
        <w:pStyle w:val="Textnumbered0"/>
      </w:pPr>
      <w:r>
        <w:t>9</w:t>
      </w:r>
      <w:r>
        <w:tab/>
        <w:t xml:space="preserve">Jenny decides to send a text message. </w:t>
      </w:r>
      <w:r w:rsidR="003103EB">
        <w:rPr>
          <w:b/>
        </w:rPr>
        <w:t xml:space="preserve"> T / F</w:t>
      </w:r>
    </w:p>
    <w:p w14:paraId="53B48A64" w14:textId="49E9C011" w:rsidR="003A392E" w:rsidRDefault="003A392E" w:rsidP="003D2F91">
      <w:pPr>
        <w:pStyle w:val="Textnumbered2fig"/>
      </w:pPr>
      <w:r>
        <w:t>10</w:t>
      </w:r>
      <w:r>
        <w:tab/>
        <w:t xml:space="preserve">Philip never reads his text messages. </w:t>
      </w:r>
      <w:r w:rsidR="003103EB">
        <w:rPr>
          <w:b/>
        </w:rPr>
        <w:t>T / F</w:t>
      </w:r>
    </w:p>
    <w:p w14:paraId="502E0F8B" w14:textId="77777777" w:rsidR="003A392E" w:rsidRPr="007263ED" w:rsidRDefault="003A392E" w:rsidP="003A392E">
      <w:pPr>
        <w:pStyle w:val="Ahead"/>
      </w:pPr>
      <w:r w:rsidRPr="007263ED">
        <w:t>Vocabulary</w:t>
      </w:r>
    </w:p>
    <w:p w14:paraId="121732F2" w14:textId="77777777" w:rsidR="003A392E" w:rsidRPr="003A392E" w:rsidRDefault="003A392E" w:rsidP="003A392E">
      <w:pPr>
        <w:pStyle w:val="Rubric"/>
        <w:rPr>
          <w:rStyle w:val="Marks"/>
        </w:rPr>
      </w:pPr>
      <w:r>
        <w:t>2</w:t>
      </w:r>
      <w:r w:rsidRPr="0045460F">
        <w:tab/>
      </w:r>
      <w:r>
        <w:t>Complete the sentences.</w:t>
      </w:r>
      <w:r w:rsidRPr="003A392E">
        <w:t xml:space="preserve"> </w:t>
      </w:r>
      <w:r w:rsidRPr="003A392E">
        <w:rPr>
          <w:rStyle w:val="Marks"/>
        </w:rPr>
        <w:t>(5 marks)</w:t>
      </w:r>
    </w:p>
    <w:p w14:paraId="1F0A3386" w14:textId="77777777" w:rsidR="003A392E" w:rsidRDefault="003A392E" w:rsidP="003A392E">
      <w:pPr>
        <w:pStyle w:val="Textnumbered0"/>
      </w:pPr>
      <w:r>
        <w:t>1</w:t>
      </w:r>
      <w:r>
        <w:tab/>
        <w:t>He doesn’t use his mobile phone when he’s at home. He uses the l</w:t>
      </w:r>
      <w:r w:rsidRPr="00D92BCB">
        <w:t>______</w:t>
      </w:r>
      <w:r>
        <w:t xml:space="preserve">. </w:t>
      </w:r>
    </w:p>
    <w:p w14:paraId="65676BB3" w14:textId="77777777" w:rsidR="003A392E" w:rsidRDefault="003A392E" w:rsidP="003A392E">
      <w:pPr>
        <w:pStyle w:val="Textnumbered0"/>
      </w:pPr>
      <w:r>
        <w:t>2</w:t>
      </w:r>
      <w:r>
        <w:tab/>
        <w:t>My grandma always sends me a c</w:t>
      </w:r>
      <w:r w:rsidRPr="00D92BCB">
        <w:t>______</w:t>
      </w:r>
      <w:r>
        <w:t xml:space="preserve"> on my birthday.</w:t>
      </w:r>
    </w:p>
    <w:p w14:paraId="4B9BB1EE" w14:textId="77777777" w:rsidR="003A392E" w:rsidRDefault="003A392E" w:rsidP="003A392E">
      <w:pPr>
        <w:pStyle w:val="Textnumbered0"/>
      </w:pPr>
      <w:r>
        <w:t>3</w:t>
      </w:r>
      <w:r>
        <w:tab/>
        <w:t>Alan spends about two hours a day on s</w:t>
      </w:r>
      <w:r w:rsidRPr="00D92BCB">
        <w:t>______</w:t>
      </w:r>
      <w:r>
        <w:t xml:space="preserve"> media sites like Facebook and Twitter.</w:t>
      </w:r>
    </w:p>
    <w:p w14:paraId="2F05D3A0" w14:textId="77777777" w:rsidR="003A392E" w:rsidRDefault="003A392E" w:rsidP="003A392E">
      <w:pPr>
        <w:pStyle w:val="Textnumbered0"/>
      </w:pPr>
      <w:r>
        <w:t>4</w:t>
      </w:r>
      <w:r>
        <w:tab/>
        <w:t>My friend Julie sent me a text m</w:t>
      </w:r>
      <w:r w:rsidRPr="00D92BCB">
        <w:t>______</w:t>
      </w:r>
      <w:r>
        <w:t xml:space="preserve"> this morning.</w:t>
      </w:r>
    </w:p>
    <w:p w14:paraId="0D9464A4" w14:textId="77777777" w:rsidR="003A392E" w:rsidRDefault="003A392E" w:rsidP="003A392E">
      <w:pPr>
        <w:pStyle w:val="Textnumbered0"/>
      </w:pPr>
      <w:r>
        <w:t>5</w:t>
      </w:r>
      <w:r>
        <w:tab/>
        <w:t>My cousin lives in Canada. We talk to him every Saturday using video c</w:t>
      </w:r>
      <w:r w:rsidRPr="00D92BCB">
        <w:t>______</w:t>
      </w:r>
      <w:r>
        <w:t>.</w:t>
      </w:r>
    </w:p>
    <w:p w14:paraId="10E58DF2" w14:textId="77777777" w:rsidR="003A392E" w:rsidRPr="003A392E" w:rsidRDefault="003A392E" w:rsidP="003A392E">
      <w:pPr>
        <w:pStyle w:val="Rubric"/>
        <w:rPr>
          <w:rStyle w:val="Marks"/>
        </w:rPr>
      </w:pPr>
      <w:r>
        <w:t>3</w:t>
      </w:r>
      <w:r w:rsidRPr="0045460F">
        <w:tab/>
      </w:r>
      <w:r>
        <w:t>Choose the correct words.</w:t>
      </w:r>
      <w:r w:rsidRPr="003A392E">
        <w:t xml:space="preserve"> </w:t>
      </w:r>
      <w:r w:rsidRPr="003A392E">
        <w:rPr>
          <w:rStyle w:val="Marks"/>
        </w:rPr>
        <w:t>(10 marks)</w:t>
      </w:r>
    </w:p>
    <w:p w14:paraId="51833064" w14:textId="77777777" w:rsidR="003A392E" w:rsidRDefault="003A392E" w:rsidP="003A392E">
      <w:pPr>
        <w:pStyle w:val="Textnumbered0"/>
      </w:pPr>
      <w:r>
        <w:t>1</w:t>
      </w:r>
      <w:r>
        <w:tab/>
        <w:t xml:space="preserve">I’m busy at the moment, Tom. Can you call </w:t>
      </w:r>
      <w:r w:rsidRPr="003A392E">
        <w:rPr>
          <w:b/>
        </w:rPr>
        <w:t>out / back / over</w:t>
      </w:r>
      <w:r>
        <w:t>?</w:t>
      </w:r>
    </w:p>
    <w:p w14:paraId="30E43E00" w14:textId="77777777" w:rsidR="003A392E" w:rsidRDefault="003A392E" w:rsidP="003A392E">
      <w:pPr>
        <w:pStyle w:val="Textnumbered0"/>
      </w:pPr>
      <w:r>
        <w:t>2</w:t>
      </w:r>
      <w:r>
        <w:tab/>
        <w:t xml:space="preserve">In the UK, we </w:t>
      </w:r>
      <w:r w:rsidRPr="003A392E">
        <w:rPr>
          <w:b/>
        </w:rPr>
        <w:t>say / hang / dial</w:t>
      </w:r>
      <w:r>
        <w:t xml:space="preserve"> 999 to call the police.</w:t>
      </w:r>
    </w:p>
    <w:p w14:paraId="3F2B5F64" w14:textId="77777777" w:rsidR="003A392E" w:rsidRDefault="003A392E" w:rsidP="003A392E">
      <w:pPr>
        <w:pStyle w:val="Textnumbered0"/>
      </w:pPr>
      <w:r>
        <w:t>3</w:t>
      </w:r>
      <w:r>
        <w:tab/>
        <w:t xml:space="preserve">I can’t hear you. Speak </w:t>
      </w:r>
      <w:r w:rsidRPr="003A392E">
        <w:rPr>
          <w:b/>
        </w:rPr>
        <w:t>up / on / down</w:t>
      </w:r>
      <w:r>
        <w:t>!</w:t>
      </w:r>
    </w:p>
    <w:p w14:paraId="7DF74D8D" w14:textId="77777777" w:rsidR="003A392E" w:rsidRDefault="003A392E" w:rsidP="003A392E">
      <w:pPr>
        <w:pStyle w:val="Textnumbered0"/>
      </w:pPr>
      <w:r>
        <w:t>4</w:t>
      </w:r>
      <w:r>
        <w:tab/>
        <w:t xml:space="preserve">I can’t use my mobile phone. I haven’t got any </w:t>
      </w:r>
      <w:r w:rsidRPr="003A392E">
        <w:rPr>
          <w:b/>
        </w:rPr>
        <w:t>top / money / credit</w:t>
      </w:r>
      <w:r>
        <w:t>.</w:t>
      </w:r>
    </w:p>
    <w:p w14:paraId="13670C57" w14:textId="77777777" w:rsidR="003A392E" w:rsidRDefault="003A392E" w:rsidP="003A392E">
      <w:pPr>
        <w:pStyle w:val="Textnumbered0"/>
      </w:pPr>
      <w:r>
        <w:t>5</w:t>
      </w:r>
      <w:r>
        <w:tab/>
        <w:t xml:space="preserve">A: Hello? Is that John Simpson? </w:t>
      </w:r>
    </w:p>
    <w:p w14:paraId="735131A8" w14:textId="77777777" w:rsidR="003A392E" w:rsidRDefault="003A392E" w:rsidP="003A392E">
      <w:pPr>
        <w:pStyle w:val="Textnumbered0"/>
      </w:pPr>
      <w:r>
        <w:tab/>
        <w:t xml:space="preserve">B: No. I’m afraid you’ve got the wrong </w:t>
      </w:r>
      <w:r w:rsidRPr="003A392E">
        <w:rPr>
          <w:b/>
        </w:rPr>
        <w:t>number / ringtone / busy</w:t>
      </w:r>
      <w:r>
        <w:t>.</w:t>
      </w:r>
    </w:p>
    <w:p w14:paraId="0CEAE1E3" w14:textId="77777777" w:rsidR="003A392E" w:rsidRDefault="003A392E" w:rsidP="003A392E">
      <w:pPr>
        <w:pStyle w:val="Textnumbered0"/>
      </w:pPr>
      <w:r>
        <w:t>6</w:t>
      </w:r>
      <w:r>
        <w:tab/>
        <w:t xml:space="preserve">The phone’s </w:t>
      </w:r>
      <w:r w:rsidRPr="003A392E">
        <w:rPr>
          <w:b/>
        </w:rPr>
        <w:t>calling / ringing / sending</w:t>
      </w:r>
      <w:r>
        <w:t>. Can you answer it, please?</w:t>
      </w:r>
    </w:p>
    <w:p w14:paraId="29E86BA7" w14:textId="77777777" w:rsidR="003A392E" w:rsidRDefault="003A392E" w:rsidP="003A392E">
      <w:pPr>
        <w:pStyle w:val="Textnumbered0"/>
      </w:pPr>
      <w:r>
        <w:lastRenderedPageBreak/>
        <w:t>7</w:t>
      </w:r>
      <w:r>
        <w:tab/>
        <w:t xml:space="preserve">You </w:t>
      </w:r>
      <w:r w:rsidRPr="003A392E">
        <w:rPr>
          <w:b/>
        </w:rPr>
        <w:t>put / hang / take</w:t>
      </w:r>
      <w:r>
        <w:t xml:space="preserve"> up at the end of a phone call.</w:t>
      </w:r>
    </w:p>
    <w:p w14:paraId="5476A342" w14:textId="77777777" w:rsidR="003A392E" w:rsidRDefault="003A392E" w:rsidP="003A392E">
      <w:pPr>
        <w:pStyle w:val="Textnumbered0"/>
      </w:pPr>
      <w:r>
        <w:t>8</w:t>
      </w:r>
      <w:r>
        <w:tab/>
        <w:t xml:space="preserve">I’m bored with this ringtone. I want to </w:t>
      </w:r>
      <w:r w:rsidRPr="003A392E">
        <w:rPr>
          <w:b/>
        </w:rPr>
        <w:t>upload / dial / download</w:t>
      </w:r>
      <w:r>
        <w:t xml:space="preserve"> a new one.</w:t>
      </w:r>
    </w:p>
    <w:p w14:paraId="666200A7" w14:textId="77777777" w:rsidR="003A392E" w:rsidRDefault="003A392E" w:rsidP="003A392E">
      <w:pPr>
        <w:pStyle w:val="Textnumbered0"/>
      </w:pPr>
      <w:r>
        <w:t>9</w:t>
      </w:r>
      <w:r>
        <w:tab/>
        <w:t xml:space="preserve">I can’t speak to Tina. She’s calling her mum, so her phone is </w:t>
      </w:r>
      <w:r w:rsidRPr="003A392E">
        <w:rPr>
          <w:b/>
        </w:rPr>
        <w:t>engaged / wrong / answering</w:t>
      </w:r>
      <w:r>
        <w:t>.</w:t>
      </w:r>
    </w:p>
    <w:p w14:paraId="58BFF32A" w14:textId="77777777" w:rsidR="003A392E" w:rsidRDefault="003A392E" w:rsidP="003D2F91">
      <w:pPr>
        <w:pStyle w:val="Textnumbered2fig"/>
      </w:pPr>
      <w:r>
        <w:t>10</w:t>
      </w:r>
      <w:r>
        <w:tab/>
        <w:t xml:space="preserve">If Mark doesn’t answer his phone, you can leave a </w:t>
      </w:r>
      <w:r w:rsidRPr="003A392E">
        <w:rPr>
          <w:b/>
        </w:rPr>
        <w:t>credit / voicemail / number</w:t>
      </w:r>
      <w:r>
        <w:t>.</w:t>
      </w:r>
    </w:p>
    <w:p w14:paraId="56E06CB2" w14:textId="35D3A53C" w:rsidR="003A392E" w:rsidRPr="00E9636A" w:rsidRDefault="003A392E" w:rsidP="003A392E">
      <w:pPr>
        <w:pStyle w:val="Ahead"/>
        <w:spacing w:before="240"/>
      </w:pPr>
      <w:r w:rsidRPr="00E9636A">
        <w:t xml:space="preserve">Language </w:t>
      </w:r>
      <w:r w:rsidR="00D915DD">
        <w:t>f</w:t>
      </w:r>
      <w:r w:rsidRPr="00E9636A">
        <w:t>ocus</w:t>
      </w:r>
    </w:p>
    <w:p w14:paraId="7AB6CBB7" w14:textId="142B17F7" w:rsidR="003A392E" w:rsidRDefault="003A392E" w:rsidP="003A392E">
      <w:pPr>
        <w:pStyle w:val="Rubricfollowedbytable"/>
      </w:pPr>
      <w:r>
        <w:t>4</w:t>
      </w:r>
      <w:r>
        <w:tab/>
        <w:t>Complete the sentences using present continuous forms of the verbs</w:t>
      </w:r>
      <w:r w:rsidR="003103EB">
        <w:t xml:space="preserve"> in the box</w:t>
      </w:r>
      <w:r>
        <w:t>.</w:t>
      </w:r>
      <w:r w:rsidR="003103EB">
        <w:br/>
      </w:r>
      <w:r w:rsidRPr="003A392E">
        <w:rPr>
          <w:rStyle w:val="Marks"/>
        </w:rPr>
        <w:t>(10 marks)</w:t>
      </w:r>
    </w:p>
    <w:p w14:paraId="51B230A1" w14:textId="77777777" w:rsidR="003A392E" w:rsidRDefault="003A392E" w:rsidP="003A392E">
      <w:pPr>
        <w:pStyle w:val="Boxchoice"/>
      </w:pPr>
      <w:r>
        <w:t>sit   not have   talk   not watch   swim</w:t>
      </w:r>
    </w:p>
    <w:p w14:paraId="3C0061C9" w14:textId="77777777" w:rsidR="003A392E" w:rsidRDefault="003A392E" w:rsidP="003A392E">
      <w:pPr>
        <w:pStyle w:val="Textnumberedfollowingtable"/>
      </w:pPr>
      <w:r>
        <w:t>1</w:t>
      </w:r>
      <w:r>
        <w:tab/>
        <w:t xml:space="preserve">Two students </w:t>
      </w:r>
      <w:r w:rsidRPr="006B53B2">
        <w:t>___</w:t>
      </w:r>
      <w:r>
        <w:t>___</w:t>
      </w:r>
      <w:r w:rsidRPr="006B53B2">
        <w:t>___________</w:t>
      </w:r>
      <w:r>
        <w:t xml:space="preserve"> to the teacher.</w:t>
      </w:r>
    </w:p>
    <w:p w14:paraId="75B438ED" w14:textId="77777777" w:rsidR="003A392E" w:rsidRDefault="003A392E" w:rsidP="003A392E">
      <w:pPr>
        <w:pStyle w:val="Textnumbered0"/>
      </w:pPr>
      <w:r>
        <w:t>2</w:t>
      </w:r>
      <w:r>
        <w:tab/>
        <w:t xml:space="preserve">Sara </w:t>
      </w:r>
      <w:r w:rsidRPr="006B53B2">
        <w:t>___</w:t>
      </w:r>
      <w:r>
        <w:t>___</w:t>
      </w:r>
      <w:r w:rsidRPr="006B53B2">
        <w:t>___________</w:t>
      </w:r>
      <w:r>
        <w:t xml:space="preserve"> near the window.</w:t>
      </w:r>
    </w:p>
    <w:p w14:paraId="1DF8E54B" w14:textId="77777777" w:rsidR="003A392E" w:rsidRDefault="003A392E" w:rsidP="003A392E">
      <w:pPr>
        <w:pStyle w:val="Textnumbered0"/>
      </w:pPr>
      <w:r>
        <w:t>3</w:t>
      </w:r>
      <w:r>
        <w:tab/>
        <w:t xml:space="preserve">We </w:t>
      </w:r>
      <w:r w:rsidRPr="006B53B2">
        <w:t>___</w:t>
      </w:r>
      <w:r>
        <w:t>___</w:t>
      </w:r>
      <w:r w:rsidRPr="006B53B2">
        <w:t>___________</w:t>
      </w:r>
      <w:r>
        <w:t xml:space="preserve"> TV at the moment.</w:t>
      </w:r>
    </w:p>
    <w:p w14:paraId="70813833" w14:textId="77777777" w:rsidR="003A392E" w:rsidRDefault="003A392E" w:rsidP="003A392E">
      <w:pPr>
        <w:pStyle w:val="Textnumbered0"/>
      </w:pPr>
      <w:r>
        <w:t>4</w:t>
      </w:r>
      <w:r>
        <w:tab/>
        <w:t xml:space="preserve">My brother </w:t>
      </w:r>
      <w:r w:rsidRPr="006B53B2">
        <w:t>___</w:t>
      </w:r>
      <w:r>
        <w:t>___</w:t>
      </w:r>
      <w:r w:rsidRPr="006B53B2">
        <w:t>___________</w:t>
      </w:r>
      <w:r>
        <w:t xml:space="preserve"> in the sea today.</w:t>
      </w:r>
    </w:p>
    <w:p w14:paraId="2855E115" w14:textId="77777777" w:rsidR="003A392E" w:rsidRDefault="003A392E" w:rsidP="003A392E">
      <w:pPr>
        <w:pStyle w:val="Textnumbered0"/>
      </w:pPr>
      <w:r>
        <w:t>5</w:t>
      </w:r>
      <w:r>
        <w:tab/>
        <w:t xml:space="preserve">I </w:t>
      </w:r>
      <w:r w:rsidRPr="006B53B2">
        <w:t>___</w:t>
      </w:r>
      <w:r>
        <w:t>___</w:t>
      </w:r>
      <w:r w:rsidRPr="006B53B2">
        <w:t>___________</w:t>
      </w:r>
      <w:r>
        <w:t xml:space="preserve"> lunch right now.</w:t>
      </w:r>
    </w:p>
    <w:p w14:paraId="01A8B37B" w14:textId="77777777" w:rsidR="003A392E" w:rsidRDefault="003A392E" w:rsidP="003A392E">
      <w:pPr>
        <w:pStyle w:val="Rubric"/>
      </w:pPr>
      <w:r>
        <w:t>5</w:t>
      </w:r>
      <w:r>
        <w:tab/>
        <w:t>Write questions and short answers using the present continuous.</w:t>
      </w:r>
      <w:r w:rsidRPr="003A392E">
        <w:t xml:space="preserve"> </w:t>
      </w:r>
      <w:r w:rsidRPr="003A392E">
        <w:rPr>
          <w:rStyle w:val="Marks"/>
        </w:rPr>
        <w:t>(10 marks)</w:t>
      </w:r>
    </w:p>
    <w:p w14:paraId="3FFA28C9" w14:textId="77777777" w:rsidR="003A392E" w:rsidRDefault="003A392E" w:rsidP="003A392E">
      <w:pPr>
        <w:pStyle w:val="Textnumbered0"/>
      </w:pPr>
      <w:r>
        <w:tab/>
        <w:t xml:space="preserve">Mrs. Johnson / work / </w:t>
      </w:r>
      <w:proofErr w:type="gramStart"/>
      <w:r>
        <w:t>today ?</w:t>
      </w:r>
      <w:proofErr w:type="gramEnd"/>
    </w:p>
    <w:p w14:paraId="7AFB7C36" w14:textId="77777777" w:rsidR="003A392E" w:rsidRPr="003A392E" w:rsidRDefault="003A392E" w:rsidP="003A392E">
      <w:pPr>
        <w:pStyle w:val="Textnumbered0"/>
        <w:rPr>
          <w:rStyle w:val="Handwriting"/>
          <w:u w:val="single"/>
        </w:rPr>
      </w:pPr>
      <w:r>
        <w:tab/>
      </w:r>
      <w:r w:rsidRPr="003A392E">
        <w:rPr>
          <w:rStyle w:val="Handwriting"/>
          <w:u w:val="single"/>
        </w:rPr>
        <w:t>Is Mrs. Johnson working today?</w:t>
      </w:r>
    </w:p>
    <w:p w14:paraId="1CD91D14" w14:textId="77777777" w:rsidR="003A392E" w:rsidRDefault="003A392E" w:rsidP="003A392E">
      <w:pPr>
        <w:pStyle w:val="Textnumbered0"/>
      </w:pPr>
      <w:r>
        <w:tab/>
        <w:t xml:space="preserve">Yes, </w:t>
      </w:r>
      <w:r w:rsidRPr="003A392E">
        <w:rPr>
          <w:rStyle w:val="Handwriting"/>
          <w:u w:val="single"/>
        </w:rPr>
        <w:t>she is</w:t>
      </w:r>
      <w:r>
        <w:t>.</w:t>
      </w:r>
    </w:p>
    <w:p w14:paraId="503D4CAD" w14:textId="77777777" w:rsidR="003A392E" w:rsidRDefault="003A392E" w:rsidP="003A392E">
      <w:pPr>
        <w:pStyle w:val="Textnumbered0"/>
      </w:pPr>
      <w:r>
        <w:t>1</w:t>
      </w:r>
      <w:r>
        <w:tab/>
        <w:t>your parents / watch / TV / right now</w:t>
      </w:r>
    </w:p>
    <w:p w14:paraId="5AB35C77" w14:textId="77777777" w:rsidR="003A392E" w:rsidRPr="00C91995" w:rsidRDefault="003A392E" w:rsidP="003A392E">
      <w:pPr>
        <w:pStyle w:val="Textnumbered0"/>
      </w:pPr>
      <w:r>
        <w:tab/>
      </w:r>
      <w:r w:rsidRPr="00C91995">
        <w:t>_____________________________________</w:t>
      </w:r>
      <w:r>
        <w:t>?</w:t>
      </w:r>
    </w:p>
    <w:p w14:paraId="2DEF3658" w14:textId="77777777" w:rsidR="003A392E" w:rsidRDefault="003A392E" w:rsidP="003A392E">
      <w:pPr>
        <w:pStyle w:val="Textnumbered0"/>
      </w:pPr>
      <w:r>
        <w:tab/>
        <w:t xml:space="preserve">No, </w:t>
      </w:r>
      <w:r w:rsidRPr="00C91995">
        <w:t>______________</w:t>
      </w:r>
      <w:r>
        <w:t>.</w:t>
      </w:r>
    </w:p>
    <w:p w14:paraId="4D04A423" w14:textId="77777777" w:rsidR="003A392E" w:rsidRDefault="003A392E" w:rsidP="003A392E">
      <w:pPr>
        <w:pStyle w:val="Textnumbered0"/>
      </w:pPr>
      <w:r>
        <w:t>2</w:t>
      </w:r>
      <w:r>
        <w:tab/>
        <w:t>the dog / sleep</w:t>
      </w:r>
    </w:p>
    <w:p w14:paraId="4619A835" w14:textId="77777777" w:rsidR="003A392E" w:rsidRPr="00C91995" w:rsidRDefault="003A392E" w:rsidP="003A392E">
      <w:pPr>
        <w:pStyle w:val="Textnumbered0"/>
      </w:pPr>
      <w:r>
        <w:tab/>
      </w:r>
      <w:r w:rsidRPr="00C91995">
        <w:t>_____________________________________</w:t>
      </w:r>
      <w:r>
        <w:t>?</w:t>
      </w:r>
    </w:p>
    <w:p w14:paraId="6156DCC2" w14:textId="77777777" w:rsidR="003A392E" w:rsidRDefault="003A392E" w:rsidP="003A392E">
      <w:pPr>
        <w:pStyle w:val="Textnumbered0"/>
      </w:pPr>
      <w:r>
        <w:tab/>
        <w:t xml:space="preserve">Yes, </w:t>
      </w:r>
      <w:r w:rsidRPr="00C91995">
        <w:t>______________</w:t>
      </w:r>
      <w:r>
        <w:t>.</w:t>
      </w:r>
    </w:p>
    <w:p w14:paraId="5C5FE0B5" w14:textId="77777777" w:rsidR="003A392E" w:rsidRDefault="003A392E" w:rsidP="003A392E">
      <w:pPr>
        <w:pStyle w:val="Textnumbered0"/>
      </w:pPr>
      <w:r>
        <w:t>3</w:t>
      </w:r>
      <w:r>
        <w:tab/>
        <w:t>Maria / talk / to her friend</w:t>
      </w:r>
    </w:p>
    <w:p w14:paraId="653C5E9C" w14:textId="77777777" w:rsidR="003A392E" w:rsidRPr="00C91995" w:rsidRDefault="003A392E" w:rsidP="003A392E">
      <w:pPr>
        <w:pStyle w:val="Textnumbered0"/>
      </w:pPr>
      <w:r>
        <w:tab/>
      </w:r>
      <w:r w:rsidRPr="00C91995">
        <w:t>_____________________________________</w:t>
      </w:r>
      <w:r>
        <w:t>?</w:t>
      </w:r>
    </w:p>
    <w:p w14:paraId="5806853A" w14:textId="77777777" w:rsidR="003A392E" w:rsidRDefault="003A392E" w:rsidP="003A392E">
      <w:pPr>
        <w:pStyle w:val="Textnumbered0"/>
      </w:pPr>
      <w:r>
        <w:tab/>
        <w:t xml:space="preserve">Yes, </w:t>
      </w:r>
      <w:r w:rsidRPr="00C91995">
        <w:t>______________</w:t>
      </w:r>
      <w:r>
        <w:t>.</w:t>
      </w:r>
    </w:p>
    <w:p w14:paraId="0D31D3E5" w14:textId="77777777" w:rsidR="003A392E" w:rsidRDefault="003A392E" w:rsidP="003A392E">
      <w:pPr>
        <w:pStyle w:val="Textnumbered0"/>
      </w:pPr>
      <w:r>
        <w:t>4</w:t>
      </w:r>
      <w:r>
        <w:tab/>
        <w:t>you / listen / to music / at the moment</w:t>
      </w:r>
    </w:p>
    <w:p w14:paraId="4B9AB927" w14:textId="77777777" w:rsidR="003A392E" w:rsidRPr="00C91995" w:rsidRDefault="003A392E" w:rsidP="003A392E">
      <w:pPr>
        <w:pStyle w:val="Textnumbered0"/>
      </w:pPr>
      <w:r>
        <w:tab/>
      </w:r>
      <w:r w:rsidRPr="00C91995">
        <w:t>_____________________________________</w:t>
      </w:r>
      <w:r>
        <w:t>?</w:t>
      </w:r>
    </w:p>
    <w:p w14:paraId="09BDF985" w14:textId="77777777" w:rsidR="003A392E" w:rsidRDefault="003A392E" w:rsidP="003A392E">
      <w:pPr>
        <w:pStyle w:val="Textnumbered0"/>
      </w:pPr>
      <w:r>
        <w:tab/>
        <w:t xml:space="preserve">No, </w:t>
      </w:r>
      <w:r w:rsidRPr="00C91995">
        <w:t>______________</w:t>
      </w:r>
      <w:r>
        <w:t>.</w:t>
      </w:r>
    </w:p>
    <w:p w14:paraId="581A0974" w14:textId="77777777" w:rsidR="003A392E" w:rsidRDefault="003A392E" w:rsidP="003A392E">
      <w:pPr>
        <w:pStyle w:val="Textnumbered0"/>
      </w:pPr>
      <w:r>
        <w:t>5</w:t>
      </w:r>
      <w:r>
        <w:tab/>
        <w:t>your friends / play / football / today</w:t>
      </w:r>
    </w:p>
    <w:p w14:paraId="79E9926F" w14:textId="77777777" w:rsidR="003A392E" w:rsidRPr="00C91995" w:rsidRDefault="003A392E" w:rsidP="003A392E">
      <w:pPr>
        <w:pStyle w:val="Textnumbered0"/>
      </w:pPr>
      <w:r>
        <w:tab/>
      </w:r>
      <w:r w:rsidRPr="00C91995">
        <w:t>_____________________________________</w:t>
      </w:r>
      <w:r>
        <w:t>?</w:t>
      </w:r>
    </w:p>
    <w:p w14:paraId="10A3B0BA" w14:textId="77777777" w:rsidR="003A392E" w:rsidRDefault="003A392E" w:rsidP="003A392E">
      <w:pPr>
        <w:pStyle w:val="Textnumbered0"/>
      </w:pPr>
      <w:r>
        <w:tab/>
        <w:t xml:space="preserve">Yes, </w:t>
      </w:r>
      <w:r w:rsidRPr="00C91995">
        <w:t>______________</w:t>
      </w:r>
      <w:r>
        <w:t>.</w:t>
      </w:r>
      <w:r>
        <w:br w:type="page"/>
      </w:r>
    </w:p>
    <w:p w14:paraId="72BF818B" w14:textId="77777777" w:rsidR="003A392E" w:rsidRDefault="003A392E" w:rsidP="003A392E">
      <w:pPr>
        <w:pStyle w:val="Rubric"/>
      </w:pPr>
      <w:r>
        <w:lastRenderedPageBreak/>
        <w:t>6</w:t>
      </w:r>
      <w:r>
        <w:tab/>
        <w:t>Choose the correct answers.</w:t>
      </w:r>
      <w:r w:rsidRPr="003A392E">
        <w:t xml:space="preserve"> </w:t>
      </w:r>
      <w:r w:rsidRPr="003A392E">
        <w:rPr>
          <w:rStyle w:val="Marks"/>
        </w:rPr>
        <w:t>(5 marks)</w:t>
      </w:r>
    </w:p>
    <w:p w14:paraId="37D9B79E" w14:textId="77777777" w:rsidR="003A392E" w:rsidRDefault="003A392E" w:rsidP="003A392E">
      <w:pPr>
        <w:pStyle w:val="Textnumbered0"/>
      </w:pPr>
      <w:r>
        <w:t>1</w:t>
      </w:r>
      <w:r>
        <w:tab/>
        <w:t xml:space="preserve">We </w:t>
      </w:r>
      <w:r w:rsidRPr="003A392E">
        <w:rPr>
          <w:b/>
        </w:rPr>
        <w:t>study / are studying</w:t>
      </w:r>
      <w:r>
        <w:t xml:space="preserve"> maths on Monday mornings.</w:t>
      </w:r>
    </w:p>
    <w:p w14:paraId="366607A2" w14:textId="77777777" w:rsidR="003A392E" w:rsidRDefault="003A392E" w:rsidP="003A392E">
      <w:pPr>
        <w:pStyle w:val="Textnumbered0"/>
      </w:pPr>
      <w:r>
        <w:t>2</w:t>
      </w:r>
      <w:r>
        <w:tab/>
        <w:t xml:space="preserve">I </w:t>
      </w:r>
      <w:r w:rsidRPr="003A392E">
        <w:rPr>
          <w:b/>
        </w:rPr>
        <w:t>don’t listen / am not listening</w:t>
      </w:r>
      <w:r>
        <w:t xml:space="preserve"> to the radio right now.</w:t>
      </w:r>
    </w:p>
    <w:p w14:paraId="033FA686" w14:textId="77777777" w:rsidR="003A392E" w:rsidRDefault="003A392E" w:rsidP="003A392E">
      <w:pPr>
        <w:pStyle w:val="Textnumbered0"/>
      </w:pPr>
      <w:r>
        <w:t>3</w:t>
      </w:r>
      <w:r>
        <w:tab/>
        <w:t xml:space="preserve">She </w:t>
      </w:r>
      <w:r w:rsidRPr="003A392E">
        <w:rPr>
          <w:b/>
        </w:rPr>
        <w:t>calls / is calling</w:t>
      </w:r>
      <w:r>
        <w:t xml:space="preserve"> her cousin at the moment.</w:t>
      </w:r>
    </w:p>
    <w:p w14:paraId="3BE41FE6" w14:textId="77777777" w:rsidR="003A392E" w:rsidRDefault="003A392E" w:rsidP="003A392E">
      <w:pPr>
        <w:pStyle w:val="Textnumbered0"/>
      </w:pPr>
      <w:r>
        <w:t>4</w:t>
      </w:r>
      <w:r>
        <w:tab/>
        <w:t xml:space="preserve">I often </w:t>
      </w:r>
      <w:r w:rsidRPr="003A392E">
        <w:rPr>
          <w:b/>
        </w:rPr>
        <w:t>visit / am visiting</w:t>
      </w:r>
      <w:r>
        <w:t xml:space="preserve"> my grandparents at weekends.</w:t>
      </w:r>
    </w:p>
    <w:p w14:paraId="39A87D65" w14:textId="77777777" w:rsidR="003A392E" w:rsidRDefault="003A392E" w:rsidP="003A392E">
      <w:pPr>
        <w:pStyle w:val="Textnumbered0"/>
      </w:pPr>
      <w:r>
        <w:t>5</w:t>
      </w:r>
      <w:r>
        <w:tab/>
        <w:t xml:space="preserve">What time </w:t>
      </w:r>
      <w:r w:rsidRPr="003A392E">
        <w:rPr>
          <w:b/>
        </w:rPr>
        <w:t>do you get up / are you getting up</w:t>
      </w:r>
      <w:r>
        <w:t xml:space="preserve"> on Sundays?</w:t>
      </w:r>
    </w:p>
    <w:p w14:paraId="0FDF5713" w14:textId="77777777" w:rsidR="003A392E" w:rsidRDefault="003A392E" w:rsidP="003A392E">
      <w:pPr>
        <w:pStyle w:val="Ahead"/>
      </w:pPr>
      <w:r>
        <w:t>Reading</w:t>
      </w:r>
    </w:p>
    <w:p w14:paraId="061C1D0B" w14:textId="5292A2C4" w:rsidR="003A392E" w:rsidRPr="0045460F" w:rsidRDefault="003A392E" w:rsidP="00560769">
      <w:pPr>
        <w:pStyle w:val="Rubricfollowedbytable"/>
      </w:pPr>
      <w:r>
        <w:t>7</w:t>
      </w:r>
      <w:r w:rsidRPr="0045460F">
        <w:tab/>
      </w:r>
      <w:r>
        <w:t>Read the text</w:t>
      </w:r>
      <w:r w:rsidR="003103EB">
        <w:t>. T</w:t>
      </w:r>
      <w:r>
        <w:t>hen complete the sentences. You can use 1, 2, 3 or 4 words.</w:t>
      </w:r>
      <w:r w:rsidRPr="003A392E">
        <w:rPr>
          <w:rStyle w:val="Marks"/>
        </w:rPr>
        <w:t xml:space="preserve"> (</w:t>
      </w:r>
      <w:r w:rsidR="00D22449">
        <w:rPr>
          <w:rStyle w:val="Marks"/>
        </w:rPr>
        <w:t>5</w:t>
      </w:r>
      <w:r w:rsidRPr="003A392E">
        <w:rPr>
          <w:rStyle w:val="Marks"/>
        </w:rPr>
        <w:t xml:space="preserve"> marks)</w:t>
      </w:r>
    </w:p>
    <w:p w14:paraId="7F92D7C1" w14:textId="77777777" w:rsidR="003A392E" w:rsidRPr="00720ED5" w:rsidRDefault="003A392E" w:rsidP="00720ED5">
      <w:pPr>
        <w:pStyle w:val="facs"/>
        <w:jc w:val="center"/>
        <w:rPr>
          <w:b/>
        </w:rPr>
      </w:pPr>
      <w:r w:rsidRPr="00720ED5">
        <w:rPr>
          <w:b/>
        </w:rPr>
        <w:t>Me and my phone</w:t>
      </w:r>
    </w:p>
    <w:p w14:paraId="3F6C001F" w14:textId="77777777" w:rsidR="003A392E" w:rsidRPr="003A392E" w:rsidRDefault="003A392E" w:rsidP="00720ED5">
      <w:pPr>
        <w:pStyle w:val="facs"/>
        <w:rPr>
          <w:i/>
        </w:rPr>
      </w:pPr>
      <w:r w:rsidRPr="003A392E">
        <w:rPr>
          <w:i/>
        </w:rPr>
        <w:t>Sally writes about her mobile phone</w:t>
      </w:r>
    </w:p>
    <w:p w14:paraId="2D4D8C97" w14:textId="77777777" w:rsidR="003A392E" w:rsidRDefault="003A392E" w:rsidP="00720ED5">
      <w:pPr>
        <w:pStyle w:val="facs"/>
      </w:pPr>
      <w:r>
        <w:t xml:space="preserve">I don’t often use my laptop, but my mobile phone is really important to me. I take it to school – we can’t use our phones during lessons, of course, but when there’s a break I always turn on my phone and check my messages. I have more than a hundred friends on social media! </w:t>
      </w:r>
    </w:p>
    <w:p w14:paraId="131742D7" w14:textId="77777777" w:rsidR="003A392E" w:rsidRDefault="003A392E" w:rsidP="00720ED5">
      <w:pPr>
        <w:pStyle w:val="facs"/>
      </w:pPr>
      <w:r>
        <w:t xml:space="preserve">I don’t make many phone calls, but I send lots of text messages. If my phone rings, it’s usually my mum calling. She always wants to know where I am! Using my mobile phone all the time is quite expensive, but I’m lucky – my parents pay for it. </w:t>
      </w:r>
    </w:p>
    <w:p w14:paraId="7E6BFE9B" w14:textId="77777777" w:rsidR="003A392E" w:rsidRDefault="003A392E" w:rsidP="00720ED5">
      <w:pPr>
        <w:pStyle w:val="facs"/>
      </w:pPr>
      <w:r>
        <w:t>I don’t just use my phone to communicate. I use it to listen to music, too, and to watch videos. At night I keep it next to my bed. I often get messages late at night. My mobile phone is my world!</w:t>
      </w:r>
    </w:p>
    <w:p w14:paraId="10136B9C" w14:textId="77777777" w:rsidR="003A392E" w:rsidRDefault="003A392E" w:rsidP="00560769">
      <w:pPr>
        <w:pStyle w:val="Textnumberedfollowingtable"/>
      </w:pPr>
      <w:r>
        <w:tab/>
        <w:t xml:space="preserve">Sally </w:t>
      </w:r>
      <w:r w:rsidRPr="003A392E">
        <w:rPr>
          <w:rStyle w:val="Handwriting"/>
          <w:u w:val="single"/>
        </w:rPr>
        <w:t>doesn’t often use</w:t>
      </w:r>
      <w:r>
        <w:t xml:space="preserve"> her laptop.</w:t>
      </w:r>
    </w:p>
    <w:p w14:paraId="5413F758" w14:textId="77777777" w:rsidR="003A392E" w:rsidRDefault="003A392E" w:rsidP="003A392E">
      <w:pPr>
        <w:pStyle w:val="Textnumbered0"/>
      </w:pPr>
      <w:r>
        <w:t>1</w:t>
      </w:r>
      <w:r>
        <w:tab/>
        <w:t xml:space="preserve">At school, Sally uses her mobile phone when </w:t>
      </w:r>
      <w:r w:rsidRPr="00FD1955">
        <w:t>_____________</w:t>
      </w:r>
      <w:r>
        <w:t>__</w:t>
      </w:r>
      <w:r w:rsidRPr="00FD1955">
        <w:t>__________</w:t>
      </w:r>
      <w:r>
        <w:t>.</w:t>
      </w:r>
    </w:p>
    <w:p w14:paraId="1D04C33D" w14:textId="77777777" w:rsidR="003A392E" w:rsidRDefault="003A392E" w:rsidP="003A392E">
      <w:pPr>
        <w:pStyle w:val="Textnumbered0"/>
      </w:pPr>
      <w:r>
        <w:t>2</w:t>
      </w:r>
      <w:r>
        <w:tab/>
        <w:t xml:space="preserve">Sally has a lot of </w:t>
      </w:r>
      <w:r w:rsidRPr="00FD1955">
        <w:t>_______</w:t>
      </w:r>
      <w:r>
        <w:t>__</w:t>
      </w:r>
      <w:r w:rsidRPr="00FD1955">
        <w:t>________________</w:t>
      </w:r>
      <w:r>
        <w:t xml:space="preserve"> on social media.</w:t>
      </w:r>
    </w:p>
    <w:p w14:paraId="5AC2AD96" w14:textId="77777777" w:rsidR="003A392E" w:rsidRDefault="003A392E" w:rsidP="003A392E">
      <w:pPr>
        <w:pStyle w:val="Textnumbered0"/>
      </w:pPr>
      <w:r>
        <w:t>3</w:t>
      </w:r>
      <w:r>
        <w:tab/>
        <w:t xml:space="preserve">Sally’s mum often calls her because she wants to know </w:t>
      </w:r>
      <w:r w:rsidRPr="00FD1955">
        <w:t>_________________</w:t>
      </w:r>
      <w:r>
        <w:t>__</w:t>
      </w:r>
      <w:r w:rsidRPr="00FD1955">
        <w:t>______</w:t>
      </w:r>
      <w:r>
        <w:t>.</w:t>
      </w:r>
    </w:p>
    <w:p w14:paraId="798A36B2" w14:textId="77777777" w:rsidR="003A392E" w:rsidRDefault="003A392E" w:rsidP="003A392E">
      <w:pPr>
        <w:pStyle w:val="Textnumbered0"/>
      </w:pPr>
      <w:r>
        <w:t>4</w:t>
      </w:r>
      <w:r>
        <w:tab/>
      </w:r>
      <w:r w:rsidRPr="00FD1955">
        <w:t>______</w:t>
      </w:r>
      <w:r>
        <w:t>__</w:t>
      </w:r>
      <w:r w:rsidRPr="00FD1955">
        <w:t>_________________</w:t>
      </w:r>
      <w:r>
        <w:t xml:space="preserve"> pay for her mobile phone.</w:t>
      </w:r>
    </w:p>
    <w:p w14:paraId="46613763" w14:textId="77777777" w:rsidR="003A392E" w:rsidRDefault="003A392E" w:rsidP="003A392E">
      <w:pPr>
        <w:pStyle w:val="Textnumbered0"/>
      </w:pPr>
      <w:r>
        <w:t>5</w:t>
      </w:r>
      <w:r>
        <w:tab/>
        <w:t xml:space="preserve">Sally keeps her phone next to her bed because </w:t>
      </w:r>
      <w:r w:rsidRPr="00FD1955">
        <w:t>________</w:t>
      </w:r>
      <w:r>
        <w:t>__</w:t>
      </w:r>
      <w:r w:rsidRPr="00FD1955">
        <w:t>_______________</w:t>
      </w:r>
      <w:r>
        <w:t xml:space="preserve"> at night.</w:t>
      </w:r>
    </w:p>
    <w:p w14:paraId="1A969A06" w14:textId="2C3DEB81" w:rsidR="003A392E" w:rsidRDefault="003103EB" w:rsidP="003A392E">
      <w:pPr>
        <w:pStyle w:val="Ahead"/>
      </w:pPr>
      <w:r>
        <w:lastRenderedPageBreak/>
        <w:t>Communication</w:t>
      </w:r>
    </w:p>
    <w:p w14:paraId="1E9F8F7B" w14:textId="77777777" w:rsidR="003A392E" w:rsidRDefault="003A392E" w:rsidP="003A392E">
      <w:pPr>
        <w:pStyle w:val="Rubric"/>
      </w:pPr>
      <w:r>
        <w:t>8</w:t>
      </w:r>
      <w:r>
        <w:tab/>
        <w:t>Read the phone conversation. Choose the correct answers</w:t>
      </w:r>
      <w:r w:rsidR="003103EB">
        <w:t xml:space="preserve"> (a, b or c)</w:t>
      </w:r>
      <w:r>
        <w:t>.</w:t>
      </w:r>
      <w:r w:rsidRPr="003A392E">
        <w:rPr>
          <w:rStyle w:val="Marks"/>
        </w:rPr>
        <w:t xml:space="preserve"> (5 marks)</w:t>
      </w:r>
    </w:p>
    <w:p w14:paraId="6A50171B" w14:textId="77777777" w:rsidR="003A392E" w:rsidRDefault="003A392E" w:rsidP="003A392E">
      <w:pPr>
        <w:pStyle w:val="Textnumbered0"/>
      </w:pPr>
      <w:r w:rsidRPr="003A392E">
        <w:rPr>
          <w:b/>
        </w:rPr>
        <w:t>A</w:t>
      </w:r>
      <w:r>
        <w:tab/>
        <w:t>Hello?</w:t>
      </w:r>
    </w:p>
    <w:p w14:paraId="1D935435" w14:textId="77777777" w:rsidR="003A392E" w:rsidRDefault="003A392E" w:rsidP="003A392E">
      <w:pPr>
        <w:pStyle w:val="Textnumbered0"/>
      </w:pPr>
      <w:r w:rsidRPr="003A392E">
        <w:rPr>
          <w:b/>
        </w:rPr>
        <w:t>B</w:t>
      </w:r>
      <w:r>
        <w:tab/>
        <w:t xml:space="preserve">Hi, James. </w:t>
      </w:r>
      <w:r>
        <w:rPr>
          <w:rStyle w:val="Superscriptnumbers"/>
        </w:rPr>
        <w:t>1</w:t>
      </w:r>
      <w:r w:rsidRPr="00961EE5">
        <w:t>_______</w:t>
      </w:r>
      <w:r>
        <w:t xml:space="preserve"> of cycling to the park with Sara. Are you </w:t>
      </w:r>
      <w:r>
        <w:rPr>
          <w:rStyle w:val="Superscriptnumbers"/>
        </w:rPr>
        <w:t>2</w:t>
      </w:r>
      <w:r w:rsidRPr="00961EE5">
        <w:t>_______</w:t>
      </w:r>
      <w:r>
        <w:t>?</w:t>
      </w:r>
    </w:p>
    <w:p w14:paraId="38123039" w14:textId="77777777" w:rsidR="003A392E" w:rsidRDefault="003A392E" w:rsidP="003A392E">
      <w:pPr>
        <w:pStyle w:val="Textnumbered0"/>
      </w:pPr>
      <w:r w:rsidRPr="003A392E">
        <w:rPr>
          <w:b/>
        </w:rPr>
        <w:t>A</w:t>
      </w:r>
      <w:r>
        <w:tab/>
        <w:t xml:space="preserve">I’m sorry, Maggie. I’d like to come, but </w:t>
      </w:r>
      <w:r>
        <w:rPr>
          <w:rStyle w:val="Superscriptnumbers"/>
        </w:rPr>
        <w:t>3</w:t>
      </w:r>
      <w:r w:rsidRPr="00961EE5">
        <w:t>_______</w:t>
      </w:r>
      <w:r>
        <w:t xml:space="preserve"> right now.</w:t>
      </w:r>
    </w:p>
    <w:p w14:paraId="2CD0D2AD" w14:textId="77777777" w:rsidR="003A392E" w:rsidRDefault="003A392E" w:rsidP="003A392E">
      <w:pPr>
        <w:pStyle w:val="Textnumbered0"/>
      </w:pPr>
      <w:r w:rsidRPr="003A392E">
        <w:rPr>
          <w:b/>
        </w:rPr>
        <w:t>B</w:t>
      </w:r>
      <w:r>
        <w:tab/>
        <w:t xml:space="preserve">Why not? What </w:t>
      </w:r>
      <w:r>
        <w:rPr>
          <w:rStyle w:val="Superscriptnumbers"/>
        </w:rPr>
        <w:t>4</w:t>
      </w:r>
      <w:r w:rsidRPr="00961EE5">
        <w:t>_______</w:t>
      </w:r>
      <w:r>
        <w:t>?</w:t>
      </w:r>
    </w:p>
    <w:p w14:paraId="622EF3C3" w14:textId="77777777" w:rsidR="003A392E" w:rsidRDefault="003A392E" w:rsidP="003A392E">
      <w:pPr>
        <w:pStyle w:val="Textnumbered0"/>
      </w:pPr>
      <w:r w:rsidRPr="003A392E">
        <w:rPr>
          <w:b/>
        </w:rPr>
        <w:t>A</w:t>
      </w:r>
      <w:r>
        <w:tab/>
        <w:t>I’m helping my mum at the moment.</w:t>
      </w:r>
    </w:p>
    <w:p w14:paraId="3E4A7388" w14:textId="77777777" w:rsidR="003A392E" w:rsidRDefault="003A392E" w:rsidP="003A392E">
      <w:pPr>
        <w:pStyle w:val="Textnumbered0"/>
      </w:pPr>
      <w:r w:rsidRPr="003A392E">
        <w:rPr>
          <w:b/>
        </w:rPr>
        <w:t>B</w:t>
      </w:r>
      <w:r>
        <w:tab/>
        <w:t>Well, can you come later?</w:t>
      </w:r>
    </w:p>
    <w:p w14:paraId="493EED44" w14:textId="77777777" w:rsidR="003A392E" w:rsidRDefault="003A392E" w:rsidP="003A392E">
      <w:pPr>
        <w:pStyle w:val="Textnumbered0"/>
      </w:pPr>
      <w:r w:rsidRPr="003A392E">
        <w:rPr>
          <w:b/>
        </w:rPr>
        <w:t>A</w:t>
      </w:r>
      <w:r>
        <w:tab/>
        <w:t xml:space="preserve">I can </w:t>
      </w:r>
      <w:r>
        <w:rPr>
          <w:rStyle w:val="Superscriptnumbers"/>
        </w:rPr>
        <w:t>5</w:t>
      </w:r>
      <w:r w:rsidRPr="00961EE5">
        <w:t>_______</w:t>
      </w:r>
      <w:r>
        <w:t xml:space="preserve"> it at three o’clock.</w:t>
      </w:r>
    </w:p>
    <w:p w14:paraId="0E2120C6" w14:textId="77777777" w:rsidR="003A392E" w:rsidRDefault="003A392E" w:rsidP="003A392E">
      <w:pPr>
        <w:pStyle w:val="Textnumbered0"/>
      </w:pPr>
      <w:r w:rsidRPr="003A392E">
        <w:rPr>
          <w:b/>
        </w:rPr>
        <w:t>B</w:t>
      </w:r>
      <w:r>
        <w:tab/>
        <w:t>That’s great. We’ll be in the café at three o’clock. Text me when you leave home.</w:t>
      </w:r>
    </w:p>
    <w:p w14:paraId="27F301F4" w14:textId="77777777" w:rsidR="003A392E" w:rsidRDefault="003A392E" w:rsidP="003A392E">
      <w:pPr>
        <w:pStyle w:val="Textnumbered0"/>
      </w:pPr>
      <w:r w:rsidRPr="003A392E">
        <w:rPr>
          <w:b/>
        </w:rPr>
        <w:t>A</w:t>
      </w:r>
      <w:r>
        <w:tab/>
        <w:t xml:space="preserve">OK. See you later! </w:t>
      </w:r>
    </w:p>
    <w:p w14:paraId="309EC60F" w14:textId="77777777" w:rsidR="003A392E" w:rsidRDefault="003A392E" w:rsidP="003A392E">
      <w:pPr>
        <w:pStyle w:val="Textnumbered0"/>
      </w:pPr>
      <w:r>
        <w:t>1</w:t>
      </w:r>
      <w:r>
        <w:tab/>
      </w:r>
      <w:r w:rsidRPr="003A392E">
        <w:rPr>
          <w:b/>
        </w:rPr>
        <w:t>a</w:t>
      </w:r>
      <w:r>
        <w:t xml:space="preserve"> I can think   </w:t>
      </w:r>
      <w:r w:rsidRPr="003A392E">
        <w:rPr>
          <w:b/>
        </w:rPr>
        <w:t>b</w:t>
      </w:r>
      <w:r>
        <w:t xml:space="preserve"> I think   </w:t>
      </w:r>
      <w:r w:rsidRPr="003A392E">
        <w:rPr>
          <w:b/>
        </w:rPr>
        <w:t>c</w:t>
      </w:r>
      <w:r>
        <w:t xml:space="preserve"> I’m thinking</w:t>
      </w:r>
    </w:p>
    <w:p w14:paraId="5620EDD0" w14:textId="77777777" w:rsidR="003A392E" w:rsidRDefault="003A392E" w:rsidP="003A392E">
      <w:pPr>
        <w:pStyle w:val="Textnumbered0"/>
      </w:pPr>
      <w:r>
        <w:t>2</w:t>
      </w:r>
      <w:r>
        <w:tab/>
      </w:r>
      <w:r w:rsidRPr="003A392E">
        <w:rPr>
          <w:b/>
        </w:rPr>
        <w:t>a</w:t>
      </w:r>
      <w:r>
        <w:t xml:space="preserve"> interested   </w:t>
      </w:r>
      <w:r w:rsidRPr="003A392E">
        <w:rPr>
          <w:b/>
        </w:rPr>
        <w:t>b</w:t>
      </w:r>
      <w:r>
        <w:t xml:space="preserve"> interesting   </w:t>
      </w:r>
      <w:r w:rsidRPr="003A392E">
        <w:rPr>
          <w:b/>
        </w:rPr>
        <w:t>c</w:t>
      </w:r>
      <w:r>
        <w:t xml:space="preserve"> interest</w:t>
      </w:r>
    </w:p>
    <w:p w14:paraId="48501F86" w14:textId="77777777" w:rsidR="003A392E" w:rsidRDefault="003A392E" w:rsidP="003A392E">
      <w:pPr>
        <w:pStyle w:val="Textnumbered0"/>
      </w:pPr>
      <w:r>
        <w:t>3</w:t>
      </w:r>
      <w:r>
        <w:tab/>
      </w:r>
      <w:r w:rsidRPr="003A392E">
        <w:rPr>
          <w:b/>
        </w:rPr>
        <w:t>a</w:t>
      </w:r>
      <w:r>
        <w:t xml:space="preserve"> I don’t   </w:t>
      </w:r>
      <w:r w:rsidRPr="003A392E">
        <w:rPr>
          <w:b/>
        </w:rPr>
        <w:t>b</w:t>
      </w:r>
      <w:r>
        <w:t xml:space="preserve"> I can’t   </w:t>
      </w:r>
      <w:r w:rsidRPr="003A392E">
        <w:rPr>
          <w:b/>
        </w:rPr>
        <w:t>c</w:t>
      </w:r>
      <w:r>
        <w:t xml:space="preserve"> I’m not</w:t>
      </w:r>
    </w:p>
    <w:p w14:paraId="44D64526" w14:textId="77777777" w:rsidR="003A392E" w:rsidRDefault="003A392E" w:rsidP="003A392E">
      <w:pPr>
        <w:pStyle w:val="Textnumbered0"/>
      </w:pPr>
      <w:r>
        <w:t>4</w:t>
      </w:r>
      <w:r>
        <w:tab/>
      </w:r>
      <w:r w:rsidRPr="003A392E">
        <w:rPr>
          <w:b/>
        </w:rPr>
        <w:t>a</w:t>
      </w:r>
      <w:r>
        <w:t xml:space="preserve"> are you doing   </w:t>
      </w:r>
      <w:r w:rsidRPr="003A392E">
        <w:rPr>
          <w:b/>
        </w:rPr>
        <w:t>b</w:t>
      </w:r>
      <w:r>
        <w:t xml:space="preserve"> can you do   </w:t>
      </w:r>
      <w:r w:rsidRPr="003A392E">
        <w:rPr>
          <w:b/>
        </w:rPr>
        <w:t>c</w:t>
      </w:r>
      <w:r>
        <w:t xml:space="preserve"> do you do</w:t>
      </w:r>
    </w:p>
    <w:p w14:paraId="6B27AB1A" w14:textId="5FD12856" w:rsidR="003A392E" w:rsidRDefault="003A392E" w:rsidP="003A392E">
      <w:pPr>
        <w:pStyle w:val="Textnumbered0"/>
      </w:pPr>
      <w:r>
        <w:t>5</w:t>
      </w:r>
      <w:r>
        <w:tab/>
      </w:r>
      <w:r w:rsidRPr="003A392E">
        <w:rPr>
          <w:b/>
        </w:rPr>
        <w:t>a</w:t>
      </w:r>
      <w:r>
        <w:t xml:space="preserve"> say   </w:t>
      </w:r>
      <w:r w:rsidRPr="003A392E">
        <w:rPr>
          <w:b/>
        </w:rPr>
        <w:t>b</w:t>
      </w:r>
      <w:r>
        <w:t xml:space="preserve"> like   </w:t>
      </w:r>
      <w:r w:rsidRPr="003A392E">
        <w:rPr>
          <w:b/>
        </w:rPr>
        <w:t>c</w:t>
      </w:r>
      <w:r>
        <w:t xml:space="preserve"> make</w:t>
      </w:r>
    </w:p>
    <w:p w14:paraId="76055770" w14:textId="45F8489E" w:rsidR="00D22449" w:rsidRDefault="00D22449" w:rsidP="003A392E">
      <w:pPr>
        <w:pStyle w:val="Textnumbered0"/>
      </w:pPr>
    </w:p>
    <w:p w14:paraId="6106A2A6" w14:textId="77777777" w:rsidR="00D22449" w:rsidRDefault="00D22449" w:rsidP="003A392E">
      <w:pPr>
        <w:pStyle w:val="Textnumbered0"/>
      </w:pPr>
      <w:bookmarkStart w:id="0" w:name="_GoBack"/>
      <w:bookmarkEnd w:id="0"/>
    </w:p>
    <w:p w14:paraId="67F0133D" w14:textId="77777777" w:rsidR="00944186" w:rsidRDefault="00944186" w:rsidP="00944186">
      <w:pPr>
        <w:pStyle w:val="Boxchoice"/>
      </w:pPr>
      <w:r w:rsidRPr="0058237A">
        <w:t xml:space="preserve">Total marks: Listening _______ / 10   </w:t>
      </w:r>
    </w:p>
    <w:p w14:paraId="001EFD81" w14:textId="77777777" w:rsidR="00944186" w:rsidRDefault="00944186" w:rsidP="00944186">
      <w:pPr>
        <w:pStyle w:val="Boxchoice"/>
      </w:pPr>
      <w:r w:rsidRPr="0058237A">
        <w:t xml:space="preserve">Vocabulary _______ / </w:t>
      </w:r>
      <w:r>
        <w:t>15</w:t>
      </w:r>
      <w:r w:rsidRPr="0058237A">
        <w:t xml:space="preserve">   </w:t>
      </w:r>
    </w:p>
    <w:p w14:paraId="3FEFF862" w14:textId="1C253F5C" w:rsidR="00944186" w:rsidRPr="0058237A" w:rsidRDefault="00944186" w:rsidP="00944186">
      <w:pPr>
        <w:pStyle w:val="Boxchoice"/>
      </w:pPr>
      <w:r w:rsidRPr="0058237A">
        <w:t xml:space="preserve">Language focus _______ / </w:t>
      </w:r>
      <w:r>
        <w:t>25</w:t>
      </w:r>
    </w:p>
    <w:p w14:paraId="74189C1F" w14:textId="77777777" w:rsidR="0090208D" w:rsidRPr="003A392E" w:rsidRDefault="00944186" w:rsidP="00944186">
      <w:pPr>
        <w:pStyle w:val="Boxchoice"/>
      </w:pPr>
      <w:r w:rsidRPr="0058237A">
        <w:t xml:space="preserve">Reading _______ / 10   Communication _______ / </w:t>
      </w:r>
      <w:r>
        <w:t>5</w:t>
      </w:r>
      <w:r w:rsidRPr="0058237A">
        <w:t xml:space="preserve">    Writing _</w:t>
      </w:r>
      <w:r>
        <w:t>______ / 10   TOTAL _______ / 75</w:t>
      </w:r>
    </w:p>
    <w:sectPr w:rsidR="0090208D" w:rsidRPr="003A392E" w:rsidSect="00A034BB">
      <w:headerReference w:type="default" r:id="rId8"/>
      <w:footerReference w:type="even" r:id="rId9"/>
      <w:footerReference w:type="default" r:id="rId10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6394" w14:textId="77777777" w:rsidR="00EC4C1C" w:rsidRDefault="00EC4C1C">
      <w:r>
        <w:separator/>
      </w:r>
    </w:p>
    <w:p w14:paraId="48B81455" w14:textId="77777777" w:rsidR="00EC4C1C" w:rsidRDefault="00EC4C1C"/>
    <w:p w14:paraId="58F0EC7A" w14:textId="77777777" w:rsidR="00EC4C1C" w:rsidRDefault="00EC4C1C"/>
    <w:p w14:paraId="2DACD7DE" w14:textId="77777777" w:rsidR="00EC4C1C" w:rsidRDefault="00EC4C1C"/>
    <w:p w14:paraId="5AE2276E" w14:textId="77777777" w:rsidR="00EC4C1C" w:rsidRDefault="00EC4C1C"/>
    <w:p w14:paraId="310F8140" w14:textId="77777777" w:rsidR="00EC4C1C" w:rsidRDefault="00EC4C1C"/>
  </w:endnote>
  <w:endnote w:type="continuationSeparator" w:id="0">
    <w:p w14:paraId="7CB1822C" w14:textId="77777777" w:rsidR="00EC4C1C" w:rsidRDefault="00EC4C1C">
      <w:r>
        <w:continuationSeparator/>
      </w:r>
    </w:p>
    <w:p w14:paraId="40DBC8D2" w14:textId="77777777" w:rsidR="00EC4C1C" w:rsidRDefault="00EC4C1C"/>
    <w:p w14:paraId="4AB3FD6D" w14:textId="77777777" w:rsidR="00EC4C1C" w:rsidRDefault="00EC4C1C"/>
    <w:p w14:paraId="760E0FF8" w14:textId="77777777" w:rsidR="00EC4C1C" w:rsidRDefault="00EC4C1C"/>
    <w:p w14:paraId="148780FA" w14:textId="77777777" w:rsidR="00EC4C1C" w:rsidRDefault="00EC4C1C"/>
    <w:p w14:paraId="2D6BAF3E" w14:textId="77777777" w:rsidR="00EC4C1C" w:rsidRDefault="00EC4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C368" w14:textId="77777777" w:rsidR="00FC1F3F" w:rsidRDefault="00FC1F3F" w:rsidP="00F2609A">
    <w:pPr>
      <w:pStyle w:val="llb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BB669C" w14:textId="77777777" w:rsidR="00FC1F3F" w:rsidRDefault="00FC1F3F" w:rsidP="00316664">
    <w:pPr>
      <w:pStyle w:val="llb"/>
      <w:ind w:right="360"/>
    </w:pPr>
  </w:p>
  <w:p w14:paraId="765C7C5C" w14:textId="77777777" w:rsidR="00FC1F3F" w:rsidRDefault="00FC1F3F"/>
  <w:p w14:paraId="551BC1D8" w14:textId="77777777" w:rsidR="00FC1F3F" w:rsidRDefault="00FC1F3F"/>
  <w:p w14:paraId="24E84F04" w14:textId="77777777" w:rsidR="00FC1F3F" w:rsidRDefault="00FC1F3F"/>
  <w:p w14:paraId="7F2C143B" w14:textId="77777777" w:rsidR="00FC1F3F" w:rsidRDefault="00FC1F3F"/>
  <w:p w14:paraId="59111C16" w14:textId="77777777" w:rsidR="00FC1F3F" w:rsidRDefault="00FC1F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F212" w14:textId="77777777" w:rsidR="00FC1F3F" w:rsidRDefault="00EC2000" w:rsidP="00316664">
    <w:pPr>
      <w:pStyle w:val="llb"/>
      <w:ind w:right="360"/>
    </w:pPr>
    <w:r>
      <w:rPr>
        <w:noProof/>
        <w:lang w:val="hu-HU" w:eastAsia="hu-HU"/>
      </w:rPr>
      <w:drawing>
        <wp:inline distT="0" distB="0" distL="0" distR="0" wp14:anchorId="12733B3D" wp14:editId="69B448E2">
          <wp:extent cx="6694805" cy="10972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AC89E" w14:textId="77777777" w:rsidR="00EC4C1C" w:rsidRDefault="00EC4C1C">
      <w:r>
        <w:separator/>
      </w:r>
    </w:p>
    <w:p w14:paraId="2BFF001C" w14:textId="77777777" w:rsidR="00EC4C1C" w:rsidRDefault="00EC4C1C"/>
    <w:p w14:paraId="70B3FA2D" w14:textId="77777777" w:rsidR="00EC4C1C" w:rsidRDefault="00EC4C1C"/>
    <w:p w14:paraId="43917F8B" w14:textId="77777777" w:rsidR="00EC4C1C" w:rsidRDefault="00EC4C1C"/>
    <w:p w14:paraId="3FD6C040" w14:textId="77777777" w:rsidR="00EC4C1C" w:rsidRDefault="00EC4C1C"/>
    <w:p w14:paraId="2C9A3F67" w14:textId="77777777" w:rsidR="00EC4C1C" w:rsidRDefault="00EC4C1C"/>
  </w:footnote>
  <w:footnote w:type="continuationSeparator" w:id="0">
    <w:p w14:paraId="0AD5140D" w14:textId="77777777" w:rsidR="00EC4C1C" w:rsidRDefault="00EC4C1C">
      <w:r>
        <w:continuationSeparator/>
      </w:r>
    </w:p>
    <w:p w14:paraId="2B6EFFC8" w14:textId="77777777" w:rsidR="00EC4C1C" w:rsidRDefault="00EC4C1C"/>
    <w:p w14:paraId="5C5752F4" w14:textId="77777777" w:rsidR="00EC4C1C" w:rsidRDefault="00EC4C1C"/>
    <w:p w14:paraId="1D16366E" w14:textId="77777777" w:rsidR="00EC4C1C" w:rsidRDefault="00EC4C1C"/>
    <w:p w14:paraId="7832E0FD" w14:textId="77777777" w:rsidR="00EC4C1C" w:rsidRDefault="00EC4C1C"/>
    <w:p w14:paraId="52EE519B" w14:textId="77777777" w:rsidR="00EC4C1C" w:rsidRDefault="00EC4C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C115" w14:textId="0972C008" w:rsidR="00FC1F3F" w:rsidRDefault="00FC1F3F">
    <w:r w:rsidRPr="00554DAA">
      <w:rPr>
        <w:b/>
        <w:sz w:val="40"/>
      </w:rPr>
      <w:t xml:space="preserve">Unit </w:t>
    </w:r>
    <w:r w:rsidR="003A392E">
      <w:rPr>
        <w:b/>
        <w:sz w:val="40"/>
      </w:rPr>
      <w:t>2</w:t>
    </w:r>
    <w:r w:rsidR="00593960">
      <w:rPr>
        <w:sz w:val="40"/>
      </w:rPr>
      <w:t xml:space="preserve"> </w:t>
    </w:r>
    <w:r w:rsidR="00554DAA">
      <w:rPr>
        <w:sz w:val="40"/>
      </w:rPr>
      <w:t xml:space="preserve">Standard </w:t>
    </w:r>
    <w:r w:rsidR="003103EB">
      <w:rPr>
        <w:sz w:val="40"/>
      </w:rPr>
      <w:t>T</w:t>
    </w:r>
    <w:r w:rsidR="003103EB" w:rsidRPr="00F23EE5">
      <w:rPr>
        <w:sz w:val="40"/>
      </w:rPr>
      <w:t>est</w:t>
    </w:r>
    <w:r w:rsidR="003103EB">
      <w:rPr>
        <w:sz w:val="40"/>
      </w:rPr>
      <w:t xml:space="preserve"> </w:t>
    </w:r>
    <w:r w:rsidRPr="00F23EE5">
      <w:rPr>
        <w:sz w:val="40"/>
      </w:rPr>
      <w:t>A</w:t>
    </w:r>
    <w:r w:rsidRPr="00F23EE5">
      <w:rPr>
        <w:sz w:val="40"/>
      </w:rPr>
      <w:t> </w:t>
    </w:r>
    <w:r w:rsidRPr="00F23EE5">
      <w:rPr>
        <w:sz w:val="40"/>
      </w:rPr>
      <w:t xml:space="preserve"> </w:t>
    </w:r>
    <w:r w:rsidR="00EC2000">
      <w:rPr>
        <w:noProof/>
        <w:sz w:val="40"/>
        <w:lang w:val="hu-HU" w:eastAsia="hu-HU"/>
      </w:rPr>
      <w:drawing>
        <wp:inline distT="0" distB="0" distL="0" distR="0" wp14:anchorId="490673ED" wp14:editId="179A386C">
          <wp:extent cx="485140" cy="1911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3EE5">
      <w:rPr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0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40480"/>
    <w:rsid w:val="00042534"/>
    <w:rsid w:val="00050197"/>
    <w:rsid w:val="00062C5A"/>
    <w:rsid w:val="00072570"/>
    <w:rsid w:val="000725C5"/>
    <w:rsid w:val="00073F2C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10EA"/>
    <w:rsid w:val="00152421"/>
    <w:rsid w:val="001529A2"/>
    <w:rsid w:val="00154106"/>
    <w:rsid w:val="001645DC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04BF"/>
    <w:rsid w:val="001E416E"/>
    <w:rsid w:val="001E5666"/>
    <w:rsid w:val="001E6D47"/>
    <w:rsid w:val="001F6445"/>
    <w:rsid w:val="001F795E"/>
    <w:rsid w:val="001F7E45"/>
    <w:rsid w:val="00215224"/>
    <w:rsid w:val="00217D76"/>
    <w:rsid w:val="00226662"/>
    <w:rsid w:val="00237251"/>
    <w:rsid w:val="002414A9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03EB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3E85"/>
    <w:rsid w:val="00354364"/>
    <w:rsid w:val="00355DAD"/>
    <w:rsid w:val="003566AB"/>
    <w:rsid w:val="00356974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43F4"/>
    <w:rsid w:val="003A392E"/>
    <w:rsid w:val="003A3E8F"/>
    <w:rsid w:val="003A6CED"/>
    <w:rsid w:val="003B0356"/>
    <w:rsid w:val="003B49FF"/>
    <w:rsid w:val="003C684D"/>
    <w:rsid w:val="003D080A"/>
    <w:rsid w:val="003D2F91"/>
    <w:rsid w:val="003E18D9"/>
    <w:rsid w:val="003E2F28"/>
    <w:rsid w:val="003E6F74"/>
    <w:rsid w:val="003F0172"/>
    <w:rsid w:val="003F20D6"/>
    <w:rsid w:val="003F2E16"/>
    <w:rsid w:val="003F3013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3F53"/>
    <w:rsid w:val="005400E0"/>
    <w:rsid w:val="005437D5"/>
    <w:rsid w:val="00547BBF"/>
    <w:rsid w:val="00554DAA"/>
    <w:rsid w:val="00560769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E2C81"/>
    <w:rsid w:val="005E3B7D"/>
    <w:rsid w:val="005E59D7"/>
    <w:rsid w:val="005F57E4"/>
    <w:rsid w:val="006120BD"/>
    <w:rsid w:val="00613942"/>
    <w:rsid w:val="00617346"/>
    <w:rsid w:val="006213DC"/>
    <w:rsid w:val="0062247B"/>
    <w:rsid w:val="00625210"/>
    <w:rsid w:val="00627171"/>
    <w:rsid w:val="006333AE"/>
    <w:rsid w:val="00634BB3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7552"/>
    <w:rsid w:val="00691169"/>
    <w:rsid w:val="00697DB5"/>
    <w:rsid w:val="006A4B24"/>
    <w:rsid w:val="006B487D"/>
    <w:rsid w:val="006B5C58"/>
    <w:rsid w:val="006C0418"/>
    <w:rsid w:val="006C520E"/>
    <w:rsid w:val="006D09E5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0ED5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42BCC"/>
    <w:rsid w:val="008461CC"/>
    <w:rsid w:val="0084695D"/>
    <w:rsid w:val="00847739"/>
    <w:rsid w:val="00850EE4"/>
    <w:rsid w:val="008641D2"/>
    <w:rsid w:val="00867CD6"/>
    <w:rsid w:val="00867DA9"/>
    <w:rsid w:val="00875A00"/>
    <w:rsid w:val="00880384"/>
    <w:rsid w:val="00883CB6"/>
    <w:rsid w:val="00891499"/>
    <w:rsid w:val="008A119B"/>
    <w:rsid w:val="008A7D31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5C97"/>
    <w:rsid w:val="00921415"/>
    <w:rsid w:val="0092329B"/>
    <w:rsid w:val="009334E0"/>
    <w:rsid w:val="0093619C"/>
    <w:rsid w:val="00941A43"/>
    <w:rsid w:val="00944186"/>
    <w:rsid w:val="0094753E"/>
    <w:rsid w:val="00947EAB"/>
    <w:rsid w:val="00971846"/>
    <w:rsid w:val="00971D88"/>
    <w:rsid w:val="009737E6"/>
    <w:rsid w:val="00992D92"/>
    <w:rsid w:val="009A6ADF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D23A1"/>
    <w:rsid w:val="009F691D"/>
    <w:rsid w:val="00A034BB"/>
    <w:rsid w:val="00A106FE"/>
    <w:rsid w:val="00A10BE5"/>
    <w:rsid w:val="00A1229B"/>
    <w:rsid w:val="00A16247"/>
    <w:rsid w:val="00A26550"/>
    <w:rsid w:val="00A26D88"/>
    <w:rsid w:val="00A41D03"/>
    <w:rsid w:val="00A667C4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F247B"/>
    <w:rsid w:val="00AF5173"/>
    <w:rsid w:val="00AF7508"/>
    <w:rsid w:val="00AF773C"/>
    <w:rsid w:val="00B06584"/>
    <w:rsid w:val="00B1158A"/>
    <w:rsid w:val="00B13159"/>
    <w:rsid w:val="00B147E8"/>
    <w:rsid w:val="00B22E9E"/>
    <w:rsid w:val="00B27C0C"/>
    <w:rsid w:val="00B3010D"/>
    <w:rsid w:val="00B32C68"/>
    <w:rsid w:val="00B56CB5"/>
    <w:rsid w:val="00B57C5A"/>
    <w:rsid w:val="00B63CEE"/>
    <w:rsid w:val="00B67BDF"/>
    <w:rsid w:val="00B732CF"/>
    <w:rsid w:val="00B73F74"/>
    <w:rsid w:val="00B91DD5"/>
    <w:rsid w:val="00B95255"/>
    <w:rsid w:val="00B9760F"/>
    <w:rsid w:val="00BB38A4"/>
    <w:rsid w:val="00BB43BD"/>
    <w:rsid w:val="00BB6967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6363"/>
    <w:rsid w:val="00C20C8D"/>
    <w:rsid w:val="00C24ECB"/>
    <w:rsid w:val="00C27138"/>
    <w:rsid w:val="00C27F7E"/>
    <w:rsid w:val="00C33DC0"/>
    <w:rsid w:val="00C43DB5"/>
    <w:rsid w:val="00C44D1D"/>
    <w:rsid w:val="00C51CF0"/>
    <w:rsid w:val="00C55CB5"/>
    <w:rsid w:val="00C6011D"/>
    <w:rsid w:val="00C6028B"/>
    <w:rsid w:val="00C67F61"/>
    <w:rsid w:val="00C70DB1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2449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57B1A"/>
    <w:rsid w:val="00D70F5E"/>
    <w:rsid w:val="00D723D6"/>
    <w:rsid w:val="00D74701"/>
    <w:rsid w:val="00D75BE3"/>
    <w:rsid w:val="00D83E8F"/>
    <w:rsid w:val="00D87D57"/>
    <w:rsid w:val="00D90139"/>
    <w:rsid w:val="00D915DD"/>
    <w:rsid w:val="00D91904"/>
    <w:rsid w:val="00D96AEC"/>
    <w:rsid w:val="00DA1A2E"/>
    <w:rsid w:val="00DA33B5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4716"/>
    <w:rsid w:val="00E25A92"/>
    <w:rsid w:val="00E2739E"/>
    <w:rsid w:val="00E3127E"/>
    <w:rsid w:val="00E47BB2"/>
    <w:rsid w:val="00E53104"/>
    <w:rsid w:val="00E55A5A"/>
    <w:rsid w:val="00E61A68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B44F7"/>
    <w:rsid w:val="00EC2000"/>
    <w:rsid w:val="00EC228B"/>
    <w:rsid w:val="00EC2A64"/>
    <w:rsid w:val="00EC4C1C"/>
    <w:rsid w:val="00ED257A"/>
    <w:rsid w:val="00ED77F1"/>
    <w:rsid w:val="00EE0A2C"/>
    <w:rsid w:val="00EE5666"/>
    <w:rsid w:val="00EE5E0E"/>
    <w:rsid w:val="00EF0077"/>
    <w:rsid w:val="00F076C0"/>
    <w:rsid w:val="00F12ED3"/>
    <w:rsid w:val="00F150D9"/>
    <w:rsid w:val="00F1513A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3B63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qFormat/>
    <w:rsid w:val="003A392E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Cmsor1">
    <w:name w:val="heading 1"/>
    <w:basedOn w:val="Norml"/>
    <w:next w:val="Norm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msor2">
    <w:name w:val="heading 2"/>
    <w:basedOn w:val="Norml"/>
    <w:next w:val="Norm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Cmsor3">
    <w:name w:val="heading 3"/>
    <w:basedOn w:val="Norml"/>
    <w:next w:val="Norm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Buborkszveg">
    <w:name w:val="Balloon Text"/>
    <w:basedOn w:val="Norm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Jegyzethivatkozs">
    <w:name w:val="annotation reference"/>
    <w:semiHidden/>
    <w:rsid w:val="00D723D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723D6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D723D6"/>
    <w:rPr>
      <w:b/>
      <w:bCs/>
    </w:rPr>
  </w:style>
  <w:style w:type="paragraph" w:customStyle="1" w:styleId="Textnumbered">
    <w:name w:val="Text numbered"/>
    <w:basedOn w:val="Norm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llb">
    <w:name w:val="footer"/>
    <w:basedOn w:val="Norm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uiPriority w:val="99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Rcsostblzat">
    <w:name w:val="Table Grid"/>
    <w:basedOn w:val="Normltblzat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Rcsostblzat"/>
    <w:rsid w:val="00D723D6"/>
    <w:tblPr/>
  </w:style>
  <w:style w:type="paragraph" w:customStyle="1" w:styleId="Textunnumberedexercise">
    <w:name w:val="Text (unnumbered exercise)"/>
    <w:basedOn w:val="Norm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l"/>
    <w:link w:val="TextnumberedCharChar"/>
    <w:uiPriority w:val="99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uiPriority w:val="99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Vltozat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lfej">
    <w:name w:val="header"/>
    <w:basedOn w:val="Norml"/>
    <w:link w:val="lfejCh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link w:val="lfej"/>
    <w:semiHidden/>
    <w:rsid w:val="00F23EE5"/>
    <w:rPr>
      <w:rFonts w:ascii="Arial" w:eastAsia="Calibri" w:hAnsi="Arial"/>
      <w:szCs w:val="22"/>
    </w:rPr>
  </w:style>
  <w:style w:type="character" w:customStyle="1" w:styleId="JegyzetszvegChar">
    <w:name w:val="Jegyzetszöveg Char"/>
    <w:basedOn w:val="Bekezdsalapbettpusa"/>
    <w:link w:val="Jegyzetszveg"/>
    <w:semiHidden/>
    <w:rsid w:val="003103EB"/>
    <w:rPr>
      <w:rFonts w:ascii="Arial" w:eastAsia="Calibri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9D15-EDFE-40AE-A074-97971798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650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2021-02-21T22:08:00Z</dcterms:created>
  <dcterms:modified xsi:type="dcterms:W3CDTF">2021-02-21T22:08:00Z</dcterms:modified>
</cp:coreProperties>
</file>