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ő elrendezéstáblázat"/>
      </w:tblPr>
      <w:tblGrid>
        <w:gridCol w:w="3784"/>
        <w:gridCol w:w="6738"/>
      </w:tblGrid>
      <w:tr w:rsidR="002C2CDD" w:rsidRPr="00ED2AAF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ED2AAF" w:rsidRDefault="00105A04" w:rsidP="00DF552D">
            <w:pPr>
              <w:pStyle w:val="Monogram"/>
              <w:rPr>
                <w:lang w:val="hu-HU"/>
              </w:rPr>
            </w:pPr>
            <w:bookmarkStart w:id="0" w:name="_GoBack"/>
            <w:bookmarkEnd w:id="0"/>
            <w:r>
              <w:rPr>
                <w:noProof/>
                <w:lang w:val="hu-HU" w:eastAsia="hu-HU"/>
              </w:rPr>
              <w:drawing>
                <wp:anchor distT="0" distB="0" distL="114300" distR="114300" simplePos="0" relativeHeight="251660288" behindDoc="1" locked="0" layoutInCell="1" allowOverlap="1" wp14:anchorId="5E5613D6" wp14:editId="2743EA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-635</wp:posOffset>
                  </wp:positionV>
                  <wp:extent cx="1601470" cy="1579880"/>
                  <wp:effectExtent l="0" t="0" r="0" b="1270"/>
                  <wp:wrapNone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martSelect_20231203_185648_Galler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2AAF">
              <w:rPr>
                <w:noProof/>
                <w:lang w:val="hu-HU" w:eastAsia="hu-H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668B838" wp14:editId="6A7019E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Csoport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Piros téglalap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Piros kör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Fehér kör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41D58" id="Csoport 1" o:spid="_x0000_s1026" style="position:absolute;margin-left:.65pt;margin-top:-40.3pt;width:524.85pt;height:142.55pt;z-index:-251657216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">
                      <v:rect id="Piros téglalap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Piros kör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Fehér kör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50939" w:rsidRPr="00ED2AAF" w:rsidRDefault="00DF552D" w:rsidP="007569C1">
            <w:pPr>
              <w:pStyle w:val="Cmsor3"/>
              <w:rPr>
                <w:lang w:val="hu-HU"/>
              </w:rPr>
            </w:pPr>
            <w:r>
              <w:rPr>
                <w:lang w:val="hu-HU"/>
              </w:rPr>
              <w:t>Summary</w:t>
            </w:r>
          </w:p>
          <w:p w:rsidR="002C2CDD" w:rsidRPr="00ED2AAF" w:rsidRDefault="00BD79CA" w:rsidP="00DF552D">
            <w:pPr>
              <w:rPr>
                <w:lang w:val="hu-HU"/>
              </w:rPr>
            </w:pPr>
            <w:r>
              <w:rPr>
                <w:lang w:val="hu-HU"/>
              </w:rPr>
              <w:t xml:space="preserve">Researcher of Swabian </w:t>
            </w:r>
            <w:r w:rsidR="00EF3F4B">
              <w:rPr>
                <w:lang w:val="hu-HU"/>
              </w:rPr>
              <w:t>folk costumes (Ungarndeutsche</w:t>
            </w:r>
            <w:r>
              <w:rPr>
                <w:lang w:val="hu-HU"/>
              </w:rPr>
              <w:t xml:space="preserve"> Volkstrachten) </w:t>
            </w:r>
            <w:r w:rsidR="001C3FE6">
              <w:rPr>
                <w:lang w:val="hu-HU"/>
              </w:rPr>
              <w:t>in Baranya county. En</w:t>
            </w:r>
            <w:r w:rsidR="00EF3F4B">
              <w:rPr>
                <w:lang w:val="hu-HU"/>
              </w:rPr>
              <w:t xml:space="preserve">thusiastic about </w:t>
            </w:r>
            <w:r w:rsidR="001C3FE6">
              <w:rPr>
                <w:lang w:val="hu-HU"/>
              </w:rPr>
              <w:t>preserving Swabian culture, alongside teaching (and doing) folk dance.</w:t>
            </w:r>
          </w:p>
          <w:p w:rsidR="002C2CDD" w:rsidRPr="00ED2AAF" w:rsidRDefault="00DF552D" w:rsidP="007569C1">
            <w:pPr>
              <w:pStyle w:val="Cmsor3"/>
              <w:rPr>
                <w:lang w:val="hu-HU"/>
              </w:rPr>
            </w:pPr>
            <w:r>
              <w:rPr>
                <w:lang w:val="hu-HU"/>
              </w:rPr>
              <w:t>Relevant skills</w:t>
            </w:r>
          </w:p>
          <w:p w:rsidR="00AF0769" w:rsidRPr="00370BE1" w:rsidRDefault="00AF0769" w:rsidP="005B02EB">
            <w:pPr>
              <w:rPr>
                <w:b/>
                <w:u w:val="single"/>
                <w:lang w:val="hu-HU"/>
              </w:rPr>
            </w:pPr>
            <w:r w:rsidRPr="00370BE1">
              <w:rPr>
                <w:b/>
                <w:u w:val="single"/>
                <w:lang w:val="hu-HU"/>
              </w:rPr>
              <w:t>People skills: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C</w:t>
            </w:r>
            <w:r w:rsidRPr="00AF0769">
              <w:rPr>
                <w:lang w:val="hu-HU"/>
              </w:rPr>
              <w:t>omm</w:t>
            </w:r>
            <w:r>
              <w:rPr>
                <w:lang w:val="hu-HU"/>
              </w:rPr>
              <w:t>unication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Leadership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Management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 xml:space="preserve">Critical thinking 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Conflict resolution</w:t>
            </w:r>
          </w:p>
          <w:p w:rsidR="00AF0769" w:rsidRDefault="00AF0769" w:rsidP="005B02EB">
            <w:pPr>
              <w:rPr>
                <w:lang w:val="hu-HU"/>
              </w:rPr>
            </w:pPr>
          </w:p>
          <w:p w:rsidR="00AF0769" w:rsidRPr="00370BE1" w:rsidRDefault="00AF0769" w:rsidP="005B02EB">
            <w:pPr>
              <w:rPr>
                <w:b/>
                <w:u w:val="single"/>
                <w:lang w:val="hu-HU"/>
              </w:rPr>
            </w:pPr>
            <w:r w:rsidRPr="00370BE1">
              <w:rPr>
                <w:b/>
                <w:u w:val="single"/>
                <w:lang w:val="hu-HU"/>
              </w:rPr>
              <w:t>Computer skills: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Spreadsheets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Presentation softwares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Word processors</w:t>
            </w:r>
          </w:p>
          <w:p w:rsidR="00AF0769" w:rsidRDefault="00AF0769" w:rsidP="005B02EB">
            <w:pPr>
              <w:rPr>
                <w:lang w:val="hu-HU"/>
              </w:rPr>
            </w:pPr>
            <w:r>
              <w:rPr>
                <w:lang w:val="hu-HU"/>
              </w:rPr>
              <w:t>(Social media)</w:t>
            </w:r>
          </w:p>
          <w:p w:rsidR="00AF0769" w:rsidRPr="00AF0769" w:rsidRDefault="00AF0769" w:rsidP="005B02EB">
            <w:pPr>
              <w:rPr>
                <w:lang w:val="hu-HU"/>
              </w:rPr>
            </w:pPr>
          </w:p>
          <w:p w:rsidR="00741125" w:rsidRDefault="00AF0769" w:rsidP="005B02EB">
            <w:pPr>
              <w:rPr>
                <w:lang w:val="hu-HU"/>
              </w:rPr>
            </w:pPr>
            <w:r w:rsidRPr="00370BE1">
              <w:rPr>
                <w:b/>
                <w:u w:val="single"/>
                <w:lang w:val="hu-HU"/>
              </w:rPr>
              <w:t>Language skills</w:t>
            </w:r>
            <w:r w:rsidR="005B02EB" w:rsidRPr="00370BE1">
              <w:rPr>
                <w:b/>
                <w:u w:val="single"/>
                <w:lang w:val="hu-HU"/>
              </w:rPr>
              <w:t>:</w:t>
            </w:r>
            <w:r w:rsidR="005B02EB">
              <w:rPr>
                <w:lang w:val="hu-HU"/>
              </w:rPr>
              <w:br/>
              <w:t>Hungarian – native</w:t>
            </w:r>
          </w:p>
          <w:p w:rsidR="005B02EB" w:rsidRDefault="005B02EB" w:rsidP="005B02EB">
            <w:pPr>
              <w:rPr>
                <w:lang w:val="hu-HU"/>
              </w:rPr>
            </w:pPr>
            <w:r>
              <w:rPr>
                <w:lang w:val="hu-HU"/>
              </w:rPr>
              <w:t>English – advanced</w:t>
            </w:r>
          </w:p>
          <w:p w:rsidR="005B02EB" w:rsidRDefault="005B02EB" w:rsidP="005B02EB">
            <w:pPr>
              <w:rPr>
                <w:lang w:val="hu-HU"/>
              </w:rPr>
            </w:pPr>
            <w:r>
              <w:rPr>
                <w:lang w:val="hu-HU"/>
              </w:rPr>
              <w:t>German – intermediate</w:t>
            </w:r>
          </w:p>
          <w:p w:rsidR="005B02EB" w:rsidRDefault="005B02EB" w:rsidP="005B02EB">
            <w:pPr>
              <w:rPr>
                <w:lang w:val="hu-HU"/>
              </w:rPr>
            </w:pPr>
            <w:r>
              <w:rPr>
                <w:lang w:val="hu-HU"/>
              </w:rPr>
              <w:t>Spanish – elementary</w:t>
            </w:r>
          </w:p>
          <w:p w:rsidR="005B02EB" w:rsidRDefault="005B02EB" w:rsidP="005B02EB">
            <w:pPr>
              <w:rPr>
                <w:lang w:val="hu-HU"/>
              </w:rPr>
            </w:pPr>
            <w:r>
              <w:rPr>
                <w:lang w:val="hu-HU"/>
              </w:rPr>
              <w:t>Swedish – elementary</w:t>
            </w:r>
          </w:p>
          <w:p w:rsidR="005B02EB" w:rsidRPr="00ED2AAF" w:rsidRDefault="005B02EB" w:rsidP="005B02EB">
            <w:pPr>
              <w:rPr>
                <w:lang w:val="hu-HU"/>
              </w:rPr>
            </w:pPr>
            <w:r>
              <w:rPr>
                <w:lang w:val="hu-HU"/>
              </w:rPr>
              <w:t>Slovak – beginner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Rcsostblza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Címsor elrendezéstáblázata"/>
            </w:tblPr>
            <w:tblGrid>
              <w:gridCol w:w="6738"/>
            </w:tblGrid>
            <w:tr w:rsidR="00C612DA" w:rsidRPr="00ED2AAF" w:rsidTr="00370BE1">
              <w:trPr>
                <w:trHeight w:hRule="exact" w:val="1048"/>
              </w:trPr>
              <w:tc>
                <w:tcPr>
                  <w:tcW w:w="6055" w:type="dxa"/>
                  <w:vAlign w:val="center"/>
                </w:tcPr>
                <w:p w:rsidR="00C612DA" w:rsidRPr="00ED2AAF" w:rsidRDefault="00546DD1" w:rsidP="00C612DA">
                  <w:pPr>
                    <w:pStyle w:val="Cmsor1"/>
                    <w:outlineLvl w:val="0"/>
                    <w:rPr>
                      <w:lang w:val="hu-HU"/>
                    </w:rPr>
                  </w:pPr>
                  <w:sdt>
                    <w:sdtPr>
                      <w:rPr>
                        <w:lang w:val="hu-HU"/>
                      </w:rPr>
                      <w:alias w:val="Adja meg a nevét:"/>
                      <w:tag w:val="Adja meg a nevét:"/>
                      <w:id w:val="-296147368"/>
                      <w:placeholder>
                        <w:docPart w:val="4B0BE9384A334A66BAD35171AD56DD1C"/>
                      </w:placeholder>
                      <w15:appearance w15:val="hidden"/>
                    </w:sdtPr>
                    <w:sdtEndPr/>
                    <w:sdtContent>
                      <w:r w:rsidR="00DF552D">
                        <w:rPr>
                          <w:lang w:val="hu-HU"/>
                        </w:rPr>
                        <w:t>Johanna Tengler</w:t>
                      </w:r>
                    </w:sdtContent>
                  </w:sdt>
                </w:p>
                <w:p w:rsidR="00906BEE" w:rsidRPr="00ED2AAF" w:rsidRDefault="00546DD1" w:rsidP="00BD79CA">
                  <w:pPr>
                    <w:pStyle w:val="Cmsor2"/>
                    <w:outlineLvl w:val="1"/>
                    <w:rPr>
                      <w:lang w:val="hu-HU"/>
                    </w:rPr>
                  </w:pPr>
                  <w:sdt>
                    <w:sdtPr>
                      <w:rPr>
                        <w:lang w:val="hu-HU"/>
                      </w:rPr>
                      <w:alias w:val="Adja meg a szakmáját vagy az ágazatát:"/>
                      <w:tag w:val="Adja meg a szakmáját vagy az ágazatát:"/>
                      <w:id w:val="-223601802"/>
                      <w:placeholder>
                        <w:docPart w:val="0A6BFCFB78A14DAAB4679B3E13C4730A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D79CA">
                        <w:rPr>
                          <w:lang w:val="hu-HU"/>
                        </w:rPr>
                        <w:t>Researcher</w:t>
                      </w:r>
                    </w:sdtContent>
                  </w:sdt>
                  <w:r w:rsidR="007D6458" w:rsidRPr="00ED2AAF">
                    <w:rPr>
                      <w:lang w:val="hu-HU" w:bidi="hu"/>
                    </w:rPr>
                    <w:t xml:space="preserve"> | </w:t>
                  </w:r>
                  <w:r w:rsidR="00BD79CA">
                    <w:rPr>
                      <w:lang w:val="hu-HU"/>
                    </w:rPr>
                    <w:t>folk enthusiast and dancer</w:t>
                  </w:r>
                </w:p>
              </w:tc>
            </w:tr>
          </w:tbl>
          <w:p w:rsidR="002C2CDD" w:rsidRPr="00ED2AAF" w:rsidRDefault="00DF552D" w:rsidP="007569C1">
            <w:pPr>
              <w:pStyle w:val="Cmsor3"/>
              <w:rPr>
                <w:lang w:val="hu-HU"/>
              </w:rPr>
            </w:pPr>
            <w:r>
              <w:rPr>
                <w:lang w:val="hu-HU"/>
              </w:rPr>
              <w:t>Professional experience</w:t>
            </w:r>
          </w:p>
          <w:p w:rsidR="0014799F" w:rsidRDefault="001C3FE6" w:rsidP="007569C1">
            <w:pPr>
              <w:pStyle w:val="Cmsor4"/>
              <w:rPr>
                <w:lang w:val="hu-HU" w:bidi="hu"/>
              </w:rPr>
            </w:pPr>
            <w:r>
              <w:rPr>
                <w:lang w:val="hu-HU"/>
              </w:rPr>
              <w:t>Mcc Kp Research Scholarship Programme</w:t>
            </w:r>
            <w:r>
              <w:rPr>
                <w:lang w:val="hu-HU" w:bidi="hu"/>
              </w:rPr>
              <w:t xml:space="preserve"> • 2023 </w:t>
            </w:r>
            <w:r w:rsidR="0014799F">
              <w:rPr>
                <w:lang w:val="hu-HU" w:bidi="hu"/>
              </w:rPr>
              <w:t>–</w:t>
            </w:r>
            <w:r>
              <w:rPr>
                <w:lang w:val="hu-HU" w:bidi="hu"/>
              </w:rPr>
              <w:t xml:space="preserve"> present</w:t>
            </w:r>
          </w:p>
          <w:p w:rsidR="00EF3F4B" w:rsidRPr="00EF3F4B" w:rsidRDefault="00EF3F4B" w:rsidP="007569C1">
            <w:pPr>
              <w:pStyle w:val="Cmsor4"/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</w:pPr>
            <w:r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  <w:t>My research work is assisted and financed by the above programme, in which I am working together with a professional mentor, who assists and guides me in writing my disquisition in my chosen field and theme.</w:t>
            </w:r>
          </w:p>
          <w:p w:rsidR="001C3FE6" w:rsidRDefault="001C3FE6" w:rsidP="007569C1">
            <w:pPr>
              <w:pStyle w:val="Cmsor4"/>
              <w:rPr>
                <w:lang w:val="hu-HU"/>
              </w:rPr>
            </w:pPr>
          </w:p>
          <w:p w:rsidR="002C2CDD" w:rsidRDefault="001C3FE6" w:rsidP="0014799F">
            <w:pPr>
              <w:pStyle w:val="Cmsor4"/>
              <w:rPr>
                <w:lang w:val="hu-HU"/>
              </w:rPr>
            </w:pPr>
            <w:r>
              <w:rPr>
                <w:lang w:val="hu-HU"/>
              </w:rPr>
              <w:t>Wakaner NNHE</w:t>
            </w:r>
            <w:r w:rsidR="0014799F">
              <w:rPr>
                <w:lang w:val="hu-HU" w:bidi="hu"/>
              </w:rPr>
              <w:t> Tanzverein</w:t>
            </w:r>
            <w:r w:rsidR="002C2CDD" w:rsidRPr="00ED2AAF">
              <w:rPr>
                <w:lang w:val="hu-HU" w:bidi="hu"/>
              </w:rPr>
              <w:t>• </w:t>
            </w:r>
            <w:r w:rsidR="0014799F">
              <w:rPr>
                <w:lang w:val="hu-HU"/>
              </w:rPr>
              <w:t xml:space="preserve">2023 </w:t>
            </w:r>
            <w:r w:rsidR="0014799F">
              <w:rPr>
                <w:lang w:val="hu-HU" w:bidi="hu"/>
              </w:rPr>
              <w:t>–</w:t>
            </w:r>
            <w:r w:rsidR="0014799F">
              <w:rPr>
                <w:lang w:val="hu-HU" w:bidi="hu"/>
              </w:rPr>
              <w:t xml:space="preserve"> present</w:t>
            </w:r>
          </w:p>
          <w:p w:rsidR="0014799F" w:rsidRDefault="0014799F" w:rsidP="0014799F">
            <w:pPr>
              <w:pStyle w:val="Cmsor4"/>
              <w:rPr>
                <w:lang w:val="hu-HU"/>
              </w:rPr>
            </w:pPr>
          </w:p>
          <w:p w:rsidR="001C3FE6" w:rsidRDefault="001C3FE6" w:rsidP="001C3FE6">
            <w:pPr>
              <w:pStyle w:val="Cmsor4"/>
              <w:rPr>
                <w:lang w:val="hu-HU"/>
              </w:rPr>
            </w:pPr>
            <w:r>
              <w:rPr>
                <w:lang w:val="hu-HU"/>
              </w:rPr>
              <w:t xml:space="preserve">Szársomlyó </w:t>
            </w:r>
            <w:r w:rsidR="0014799F">
              <w:rPr>
                <w:lang w:val="hu-HU"/>
              </w:rPr>
              <w:t>Nép-táncz egyesület</w:t>
            </w:r>
            <w:r w:rsidR="0014799F">
              <w:rPr>
                <w:lang w:val="hu-HU" w:bidi="hu"/>
              </w:rPr>
              <w:t> </w:t>
            </w:r>
            <w:r w:rsidRPr="00ED2AAF">
              <w:rPr>
                <w:lang w:val="hu-HU" w:bidi="hu"/>
              </w:rPr>
              <w:t>• </w:t>
            </w:r>
            <w:r w:rsidR="005B02EB">
              <w:rPr>
                <w:lang w:val="hu-HU"/>
              </w:rPr>
              <w:t>2021</w:t>
            </w:r>
            <w:r w:rsidR="0014799F">
              <w:rPr>
                <w:lang w:val="hu-HU"/>
              </w:rPr>
              <w:t xml:space="preserve"> </w:t>
            </w:r>
            <w:r w:rsidR="0014799F">
              <w:rPr>
                <w:lang w:val="hu-HU" w:bidi="hu"/>
              </w:rPr>
              <w:t>–</w:t>
            </w:r>
            <w:r w:rsidR="0014799F">
              <w:rPr>
                <w:lang w:val="hu-HU"/>
              </w:rPr>
              <w:t xml:space="preserve"> present</w:t>
            </w:r>
          </w:p>
          <w:p w:rsidR="001C3FE6" w:rsidRPr="00ED2AAF" w:rsidRDefault="001C3FE6" w:rsidP="001C3FE6">
            <w:pPr>
              <w:pStyle w:val="Cmsor4"/>
              <w:rPr>
                <w:lang w:val="hu-HU"/>
              </w:rPr>
            </w:pPr>
          </w:p>
          <w:p w:rsidR="001C3FE6" w:rsidRDefault="001C3FE6" w:rsidP="001C3FE6">
            <w:pPr>
              <w:pStyle w:val="Cmsor4"/>
              <w:rPr>
                <w:lang w:val="hu-HU" w:bidi="hu"/>
              </w:rPr>
            </w:pPr>
            <w:r>
              <w:rPr>
                <w:lang w:val="hu-HU"/>
              </w:rPr>
              <w:t xml:space="preserve">Pelikán kulturális – és Táncegyesület </w:t>
            </w:r>
            <w:r>
              <w:rPr>
                <w:lang w:val="hu-HU" w:bidi="hu"/>
              </w:rPr>
              <w:t xml:space="preserve">• </w:t>
            </w:r>
            <w:r w:rsidR="005B02EB">
              <w:rPr>
                <w:lang w:val="hu-HU" w:bidi="hu"/>
              </w:rPr>
              <w:t>2021</w:t>
            </w:r>
            <w:r>
              <w:rPr>
                <w:lang w:val="hu-HU" w:bidi="hu"/>
              </w:rPr>
              <w:t xml:space="preserve"> – present</w:t>
            </w:r>
          </w:p>
          <w:p w:rsidR="001C3FE6" w:rsidRPr="00ED2AAF" w:rsidRDefault="001C3FE6" w:rsidP="001C3FE6">
            <w:pPr>
              <w:pStyle w:val="Cmsor4"/>
              <w:rPr>
                <w:lang w:val="hu-HU"/>
              </w:rPr>
            </w:pPr>
          </w:p>
          <w:p w:rsidR="001C3FE6" w:rsidRDefault="001C3FE6" w:rsidP="001C3FE6">
            <w:pPr>
              <w:pStyle w:val="Cmsor4"/>
              <w:rPr>
                <w:lang w:val="hu-HU" w:bidi="hu"/>
              </w:rPr>
            </w:pPr>
            <w:r>
              <w:rPr>
                <w:lang w:val="hu-HU"/>
              </w:rPr>
              <w:t>Ratzpeterer NNHE</w:t>
            </w:r>
            <w:r w:rsidR="0014799F">
              <w:rPr>
                <w:lang w:val="hu-HU" w:bidi="hu"/>
              </w:rPr>
              <w:t xml:space="preserve"> </w:t>
            </w:r>
            <w:r w:rsidR="00EF3F4B">
              <w:rPr>
                <w:lang w:val="hu-HU" w:bidi="hu"/>
              </w:rPr>
              <w:t>Kultur</w:t>
            </w:r>
            <w:r w:rsidR="00EF3F4B">
              <w:rPr>
                <w:lang w:val="hu-HU" w:bidi="hu"/>
              </w:rPr>
              <w:t>–</w:t>
            </w:r>
            <w:r w:rsidR="0014799F">
              <w:rPr>
                <w:lang w:val="hu-HU" w:bidi="hu"/>
              </w:rPr>
              <w:t xml:space="preserve"> und tanzverein</w:t>
            </w:r>
            <w:r w:rsidRPr="00ED2AAF">
              <w:rPr>
                <w:lang w:val="hu-HU" w:bidi="hu"/>
              </w:rPr>
              <w:t>• </w:t>
            </w:r>
            <w:r>
              <w:rPr>
                <w:lang w:val="hu-HU" w:bidi="hu"/>
              </w:rPr>
              <w:t xml:space="preserve">2020 </w:t>
            </w:r>
            <w:r w:rsidR="0014799F">
              <w:rPr>
                <w:lang w:val="hu-HU" w:bidi="hu"/>
              </w:rPr>
              <w:t>–</w:t>
            </w:r>
            <w:r>
              <w:rPr>
                <w:lang w:val="hu-HU" w:bidi="hu"/>
              </w:rPr>
              <w:t xml:space="preserve"> 2023</w:t>
            </w:r>
          </w:p>
          <w:p w:rsidR="00EF3F4B" w:rsidRPr="00EF3F4B" w:rsidRDefault="005B02EB" w:rsidP="001C3FE6">
            <w:pPr>
              <w:pStyle w:val="Cmsor4"/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</w:pPr>
            <w:r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  <w:t>The above mentioned</w:t>
            </w:r>
            <w:r w:rsidR="00EF3F4B"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  <w:t xml:space="preserve"> dance groups and organizations </w:t>
            </w:r>
            <w:r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  <w:t xml:space="preserve">provide most of my experience: </w:t>
            </w:r>
            <w:r w:rsidR="00EF3F4B"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  <w:t>I have</w:t>
            </w:r>
            <w:r>
              <w:rPr>
                <w:rFonts w:ascii="Times New Roman" w:eastAsiaTheme="minorHAnsi" w:hAnsi="Times New Roman" w:cstheme="minorBidi"/>
                <w:iCs w:val="0"/>
                <w:caps w:val="0"/>
                <w:lang w:val="hu-HU"/>
              </w:rPr>
              <w:t xml:space="preserve"> previously been and am currently an active member of several formations.</w:t>
            </w:r>
          </w:p>
          <w:p w:rsidR="002C2CDD" w:rsidRPr="00ED2AAF" w:rsidRDefault="00DF552D" w:rsidP="007569C1">
            <w:pPr>
              <w:pStyle w:val="Cmsor3"/>
              <w:rPr>
                <w:lang w:val="hu-HU"/>
              </w:rPr>
            </w:pPr>
            <w:r>
              <w:rPr>
                <w:lang w:val="hu-HU"/>
              </w:rPr>
              <w:t>Education</w:t>
            </w:r>
          </w:p>
          <w:p w:rsidR="002C2CDD" w:rsidRDefault="00DF552D" w:rsidP="00105A04">
            <w:pPr>
              <w:pStyle w:val="Cmsor4"/>
              <w:rPr>
                <w:lang w:val="hu-HU"/>
              </w:rPr>
            </w:pPr>
            <w:r>
              <w:rPr>
                <w:lang w:val="hu-HU"/>
              </w:rPr>
              <w:t>Kanizsai Dorottya primary school, siklós, 2012-2020</w:t>
            </w:r>
          </w:p>
          <w:p w:rsidR="00105A04" w:rsidRPr="00ED2AAF" w:rsidRDefault="00105A04" w:rsidP="00105A04">
            <w:pPr>
              <w:pStyle w:val="Cmsor4"/>
              <w:rPr>
                <w:lang w:val="hu-HU"/>
              </w:rPr>
            </w:pPr>
          </w:p>
          <w:p w:rsidR="002C2CDD" w:rsidRPr="00ED2AAF" w:rsidRDefault="00BD79CA" w:rsidP="007569C1">
            <w:pPr>
              <w:pStyle w:val="Cmsor4"/>
              <w:rPr>
                <w:lang w:val="hu-HU"/>
              </w:rPr>
            </w:pPr>
            <w:r>
              <w:rPr>
                <w:lang w:val="hu-HU"/>
              </w:rPr>
              <w:t>Ciszterci rend nagy lajos gimnáziuma és kollégiuma</w:t>
            </w:r>
            <w:r>
              <w:rPr>
                <w:lang w:val="hu-HU" w:bidi="hu"/>
              </w:rPr>
              <w:t>, Pécs, 2020-2024</w:t>
            </w:r>
          </w:p>
          <w:p w:rsidR="002C2CDD" w:rsidRDefault="00BD79CA" w:rsidP="007569C1">
            <w:pPr>
              <w:rPr>
                <w:lang w:val="hu-HU"/>
              </w:rPr>
            </w:pPr>
            <w:r>
              <w:rPr>
                <w:lang w:val="hu-HU"/>
              </w:rPr>
              <w:t>Spec</w:t>
            </w:r>
            <w:r w:rsidR="0014799F">
              <w:rPr>
                <w:lang w:val="hu-HU"/>
              </w:rPr>
              <w:t xml:space="preserve">ialised in Ethnology, took a course in Ethnocreology. </w:t>
            </w:r>
          </w:p>
          <w:p w:rsidR="00BD79CA" w:rsidRPr="0014799F" w:rsidRDefault="00BD79CA" w:rsidP="007569C1">
            <w:pPr>
              <w:rPr>
                <w:u w:val="single"/>
                <w:lang w:val="hu-HU"/>
              </w:rPr>
            </w:pPr>
            <w:r w:rsidRPr="0014799F">
              <w:rPr>
                <w:u w:val="single"/>
                <w:lang w:val="hu-HU"/>
              </w:rPr>
              <w:t>Matura exams:</w:t>
            </w:r>
          </w:p>
          <w:p w:rsidR="00BD79CA" w:rsidRDefault="00BD79CA" w:rsidP="007569C1">
            <w:pPr>
              <w:rPr>
                <w:lang w:val="hu-HU"/>
              </w:rPr>
            </w:pPr>
            <w:r>
              <w:rPr>
                <w:lang w:val="hu-HU"/>
              </w:rPr>
              <w:t>Geography (84%)</w:t>
            </w:r>
          </w:p>
          <w:p w:rsidR="00BD79CA" w:rsidRPr="00ED2AAF" w:rsidRDefault="00BD79CA" w:rsidP="007569C1">
            <w:pPr>
              <w:rPr>
                <w:lang w:val="hu-HU"/>
              </w:rPr>
            </w:pPr>
            <w:r>
              <w:rPr>
                <w:lang w:val="hu-HU"/>
              </w:rPr>
              <w:t>Advanced English (98%)</w:t>
            </w:r>
          </w:p>
          <w:p w:rsidR="002C2CDD" w:rsidRPr="00ED2AAF" w:rsidRDefault="00DF552D" w:rsidP="007569C1">
            <w:pPr>
              <w:pStyle w:val="Cmsor3"/>
              <w:rPr>
                <w:lang w:val="hu-HU"/>
              </w:rPr>
            </w:pPr>
            <w:r>
              <w:rPr>
                <w:lang w:val="hu-HU"/>
              </w:rPr>
              <w:t>Contact</w:t>
            </w:r>
          </w:p>
          <w:p w:rsidR="00741125" w:rsidRDefault="0014799F" w:rsidP="0014799F">
            <w:pPr>
              <w:rPr>
                <w:lang w:val="hu-HU"/>
              </w:rPr>
            </w:pPr>
            <w:r>
              <w:rPr>
                <w:lang w:val="hu-HU"/>
              </w:rPr>
              <w:t xml:space="preserve">E-mail: </w:t>
            </w:r>
            <w:hyperlink r:id="rId11" w:history="1">
              <w:r w:rsidRPr="00E427CE">
                <w:rPr>
                  <w:rStyle w:val="Hiperhivatkozs"/>
                  <w:lang w:val="hu-HU"/>
                </w:rPr>
                <w:t>tengler.johanna@diak.crnl.hu</w:t>
              </w:r>
            </w:hyperlink>
          </w:p>
          <w:p w:rsidR="0014799F" w:rsidRDefault="0014799F" w:rsidP="0014799F">
            <w:pPr>
              <w:rPr>
                <w:lang w:val="hu-HU"/>
              </w:rPr>
            </w:pPr>
            <w:r>
              <w:rPr>
                <w:lang w:val="hu-HU"/>
              </w:rPr>
              <w:t>Mobile: 06 20 573 3161</w:t>
            </w:r>
          </w:p>
          <w:p w:rsidR="0014799F" w:rsidRPr="00ED2AAF" w:rsidRDefault="0014799F" w:rsidP="0014799F">
            <w:pPr>
              <w:rPr>
                <w:lang w:val="hu-HU"/>
              </w:rPr>
            </w:pPr>
            <w:r>
              <w:rPr>
                <w:lang w:val="hu-HU"/>
              </w:rPr>
              <w:t xml:space="preserve">LinkedIn: </w:t>
            </w:r>
            <w:r w:rsidR="00EF3F4B" w:rsidRPr="00EF3F4B">
              <w:rPr>
                <w:rFonts w:cs="Times New Roman"/>
                <w:sz w:val="21"/>
                <w:szCs w:val="21"/>
                <w:shd w:val="clear" w:color="auto" w:fill="FFFFFF"/>
              </w:rPr>
              <w:t>www.linkedin.com/in/</w:t>
            </w:r>
            <w:r w:rsidR="00EF3F4B" w:rsidRPr="00EF3F4B">
              <w:rPr>
                <w:rFonts w:cs="Times New Roman"/>
                <w:color w:val="333333"/>
                <w:shd w:val="clear" w:color="auto" w:fill="FFFFFF"/>
              </w:rPr>
              <w:t>johanna-tengler-5b05a12a2</w:t>
            </w:r>
          </w:p>
        </w:tc>
      </w:tr>
    </w:tbl>
    <w:p w:rsidR="00C62C50" w:rsidRPr="00ED2AAF" w:rsidRDefault="00C62C50" w:rsidP="00826A10">
      <w:pPr>
        <w:rPr>
          <w:lang w:val="hu-HU"/>
        </w:rPr>
      </w:pPr>
    </w:p>
    <w:sectPr w:rsidR="00C62C50" w:rsidRPr="00ED2AAF" w:rsidSect="00B56BC2">
      <w:headerReference w:type="default" r:id="rId12"/>
      <w:footerReference w:type="defaul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D1" w:rsidRDefault="00546DD1" w:rsidP="00713050">
      <w:pPr>
        <w:spacing w:line="240" w:lineRule="auto"/>
      </w:pPr>
      <w:r>
        <w:separator/>
      </w:r>
    </w:p>
  </w:endnote>
  <w:endnote w:type="continuationSeparator" w:id="0">
    <w:p w:rsidR="00546DD1" w:rsidRDefault="00546DD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Élőláb elrendezéstáblázata"/>
    </w:tblPr>
    <w:tblGrid>
      <w:gridCol w:w="2630"/>
      <w:gridCol w:w="2630"/>
      <w:gridCol w:w="2631"/>
      <w:gridCol w:w="2631"/>
    </w:tblGrid>
    <w:tr w:rsidR="00C2098A" w:rsidRPr="00ED2AAF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ED2AAF" w:rsidRDefault="00CA3DF1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eastAsia="hu-HU"/>
            </w:rPr>
            <mc:AlternateContent>
              <mc:Choice Requires="wpg">
                <w:drawing>
                  <wp:inline distT="0" distB="0" distL="0" distR="0" wp14:anchorId="21D23748" wp14:editId="189F8825">
                    <wp:extent cx="329184" cy="329184"/>
                    <wp:effectExtent l="0" t="0" r="0" b="0"/>
                    <wp:docPr id="16" name="Csoport 102" title="E-mail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zis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Csoport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Szabadkézi sokszög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Egyenlő szárú háromszög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Egyenlő szárú háromszög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Egyenlő szárú háromszög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348DEB" id="Csoport 102" o:spid="_x0000_s1026" alt="Cím: E-mail ik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DIfGdF&#10;UggAAEs5AAAOAAAAAAAAAAAAAAAAAC4CAABkcnMvZTJvRG9jLnhtbFBLAQItABQABgAIAAAAIQBo&#10;RxvQ2AAAAAMBAAAPAAAAAAAAAAAAAAAAAKwKAABkcnMvZG93bnJldi54bWxQSwUGAAAAAAQABADz&#10;AAAAsQsAAAAA&#10;">
                    <o:lock v:ext="edit" aspectratio="t"/>
                    <v:oval id="Ellipszis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Csoport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Szabadkézi sokszög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Egyenlő szárú háromszög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Egyenlő szárú háromszög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Egyenlő szárú háromszög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ED2AAF" w:rsidRDefault="00C2098A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eastAsia="hu-HU"/>
            </w:rPr>
            <mc:AlternateContent>
              <mc:Choice Requires="wpg">
                <w:drawing>
                  <wp:inline distT="0" distB="0" distL="0" distR="0" wp14:anchorId="3B36B5C1" wp14:editId="3CE77D70">
                    <wp:extent cx="329184" cy="329184"/>
                    <wp:effectExtent l="0" t="0" r="13970" b="13970"/>
                    <wp:docPr id="8" name="Csoport 4" title="Twitter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A Twitter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zimbólum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89D71B" id="Csoport 4" o:spid="_x0000_s1026" alt="Cím: Twitter ik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0+oA&#10;VMoSAAAnZQAADgAAAAAAAAAAAAAAAAAuAgAAZHJzL2Uyb0RvYy54bWxQSwECLQAUAAYACAAAACEA&#10;aEcb0NgAAAADAQAADwAAAAAAAAAAAAAAAAAkFQAAZHJzL2Rvd25yZXYueG1sUEsFBgAAAAAEAAQA&#10;8wAAACkWAAAAAA==&#10;">
                    <o:lock v:ext="edit" aspectratio="t"/>
                    <v:shape id="A Twitter szimbólumot körülvevő kö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zimbólum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ED2AAF" w:rsidRDefault="00C2098A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eastAsia="hu-HU"/>
            </w:rPr>
            <mc:AlternateContent>
              <mc:Choice Requires="wpg">
                <w:drawing>
                  <wp:inline distT="0" distB="0" distL="0" distR="0" wp14:anchorId="17C400BD" wp14:editId="555D1E56">
                    <wp:extent cx="329184" cy="329184"/>
                    <wp:effectExtent l="0" t="0" r="13970" b="13970"/>
                    <wp:docPr id="9" name="Csoport 10" title="Telefon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A telefon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 szimbólum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B3E951" id="Csoport 10" o:spid="_x0000_s1026" alt="Cím: Telefon 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DdGrI1UEQAAvV0AAA4AAAAAAAAAAAAAAAAALgIAAGRycy9l&#10;Mm9Eb2MueG1sUEsBAi0AFAAGAAgAAAAhAGhHG9DYAAAAAwEAAA8AAAAAAAAAAAAAAAAArhMAAGRy&#10;cy9kb3ducmV2LnhtbFBLBQYAAAAABAAEAPMAAACzFAAAAAA=&#10;">
                    <o:lock v:ext="edit" aspectratio="t"/>
                    <v:shape id="A telefon szimbólumot körülvevő kör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 szimbólum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ED2AAF" w:rsidRDefault="00C2098A" w:rsidP="00684488">
          <w:pPr>
            <w:pStyle w:val="llb"/>
            <w:rPr>
              <w:lang w:val="hu-HU"/>
            </w:rPr>
          </w:pPr>
          <w:r w:rsidRPr="00ED2AAF">
            <w:rPr>
              <w:noProof/>
              <w:lang w:val="hu-HU" w:eastAsia="hu-HU"/>
            </w:rPr>
            <mc:AlternateContent>
              <mc:Choice Requires="wpg">
                <w:drawing>
                  <wp:inline distT="0" distB="0" distL="0" distR="0" wp14:anchorId="7061B49D" wp14:editId="6F5AD009">
                    <wp:extent cx="329184" cy="329184"/>
                    <wp:effectExtent l="0" t="0" r="13970" b="13970"/>
                    <wp:docPr id="12" name="Csoport 16" title="LinkedIn 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A LinkedIn szimbólumot körülvevő kö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zimbólum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9717E04" id="Csoport 16" o:spid="_x0000_s1026" alt="Cím: LinkedIn 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LwiP19cRAAD4YwAADgAAAAAA&#10;AAAAAAAAAAAuAgAAZHJzL2Uyb0RvYy54bWxQSwECLQAUAAYACAAAACEAaEcb0NgAAAADAQAADwAA&#10;AAAAAAAAAAAAAAAxFAAAZHJzL2Rvd25yZXYueG1sUEsFBgAAAAAEAAQA8wAAADYVAAAAAA==&#10;">
                    <o:lock v:ext="edit" aspectratio="t"/>
                    <v:shape id="A LinkedIn szimbólumot körülvevő kör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zimbólum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:rsidRPr="00ED2AAF" w:rsidTr="00826A10">
      <w:sdt>
        <w:sdtPr>
          <w:rPr>
            <w:lang w:val="hu-HU"/>
          </w:rPr>
          <w:id w:val="2059505472"/>
          <w:placeholder>
            <w:docPart w:val="7F88F72BD2E7411DA63F428108A04E68"/>
          </w:placeholder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E-mail-cím</w:t>
              </w:r>
            </w:p>
          </w:tc>
        </w:sdtContent>
      </w:sdt>
      <w:sdt>
        <w:sdtPr>
          <w:rPr>
            <w:lang w:val="hu-HU"/>
          </w:rPr>
          <w:id w:val="-350426300"/>
          <w:placeholder>
            <w:docPart w:val="2104674833FC4AE79F5F884216E65659"/>
          </w:placeholder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Twitter-azonosító</w:t>
              </w:r>
            </w:p>
          </w:tc>
        </w:sdtContent>
      </w:sdt>
      <w:sdt>
        <w:sdtPr>
          <w:rPr>
            <w:lang w:val="hu-HU"/>
          </w:rPr>
          <w:id w:val="-100111087"/>
          <w:placeholder>
            <w:docPart w:val="0DAC0CF3166D46ECAE7727BC505E2850"/>
          </w:placeholder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Telefonszám</w:t>
              </w:r>
            </w:p>
          </w:tc>
        </w:sdtContent>
      </w:sdt>
      <w:sdt>
        <w:sdtPr>
          <w:rPr>
            <w:lang w:val="hu-HU"/>
          </w:rPr>
          <w:id w:val="-1851867989"/>
          <w:placeholder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ED2AAF" w:rsidRDefault="00826A10" w:rsidP="00826A10">
              <w:pPr>
                <w:pStyle w:val="llb"/>
                <w:rPr>
                  <w:lang w:val="hu-HU"/>
                </w:rPr>
              </w:pPr>
              <w:r w:rsidRPr="00ED2AAF">
                <w:rPr>
                  <w:lang w:val="hu-HU" w:bidi="hu"/>
                </w:rPr>
                <w:t>LinkedIn URL-címe</w:t>
              </w:r>
            </w:p>
          </w:tc>
        </w:sdtContent>
      </w:sdt>
    </w:tr>
  </w:tbl>
  <w:sdt>
    <w:sdtPr>
      <w:rPr>
        <w:lang w:val="hu-HU"/>
      </w:r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Pr="00ED2AAF" w:rsidRDefault="00217980" w:rsidP="00217980">
        <w:pPr>
          <w:pStyle w:val="llb"/>
          <w:rPr>
            <w:noProof/>
            <w:lang w:val="hu-HU"/>
          </w:rPr>
        </w:pPr>
        <w:r w:rsidRPr="00ED2AAF">
          <w:rPr>
            <w:lang w:val="hu-HU" w:bidi="hu"/>
          </w:rPr>
          <w:fldChar w:fldCharType="begin"/>
        </w:r>
        <w:r w:rsidRPr="00ED2AAF">
          <w:rPr>
            <w:lang w:val="hu-HU" w:bidi="hu"/>
          </w:rPr>
          <w:instrText xml:space="preserve"> PAGE   \* MERGEFORMAT </w:instrText>
        </w:r>
        <w:r w:rsidRPr="00ED2AAF">
          <w:rPr>
            <w:lang w:val="hu-HU" w:bidi="hu"/>
          </w:rPr>
          <w:fldChar w:fldCharType="separate"/>
        </w:r>
        <w:r w:rsidR="00370BE1">
          <w:rPr>
            <w:noProof/>
            <w:lang w:val="hu-HU" w:bidi="hu"/>
          </w:rPr>
          <w:t>2</w:t>
        </w:r>
        <w:r w:rsidRPr="00ED2AAF">
          <w:rPr>
            <w:noProof/>
            <w:lang w:val="hu-HU" w:bidi="h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D1" w:rsidRDefault="00546DD1" w:rsidP="00713050">
      <w:pPr>
        <w:spacing w:line="240" w:lineRule="auto"/>
      </w:pPr>
      <w:r>
        <w:separator/>
      </w:r>
    </w:p>
  </w:footnote>
  <w:footnote w:type="continuationSeparator" w:id="0">
    <w:p w:rsidR="00546DD1" w:rsidRDefault="00546DD1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80" w:rsidRPr="00ED2AAF" w:rsidRDefault="00217980" w:rsidP="001A5CA9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D"/>
    <w:rsid w:val="00091382"/>
    <w:rsid w:val="000A07DA"/>
    <w:rsid w:val="000A2BFA"/>
    <w:rsid w:val="000B0619"/>
    <w:rsid w:val="000B61CA"/>
    <w:rsid w:val="000F7610"/>
    <w:rsid w:val="00105A04"/>
    <w:rsid w:val="00114ED7"/>
    <w:rsid w:val="001300CA"/>
    <w:rsid w:val="00140B0E"/>
    <w:rsid w:val="0014799F"/>
    <w:rsid w:val="001A5CA9"/>
    <w:rsid w:val="001B2AC1"/>
    <w:rsid w:val="001B403A"/>
    <w:rsid w:val="001C3FE6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70BE1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46DD1"/>
    <w:rsid w:val="005729B0"/>
    <w:rsid w:val="00583E4F"/>
    <w:rsid w:val="005B02EB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769"/>
    <w:rsid w:val="00AF0A8E"/>
    <w:rsid w:val="00B27019"/>
    <w:rsid w:val="00B5664D"/>
    <w:rsid w:val="00B56BC2"/>
    <w:rsid w:val="00B76A83"/>
    <w:rsid w:val="00BA5B40"/>
    <w:rsid w:val="00BD0206"/>
    <w:rsid w:val="00BD79CA"/>
    <w:rsid w:val="00BE1D0B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DF552D"/>
    <w:rsid w:val="00E02DCD"/>
    <w:rsid w:val="00E12C60"/>
    <w:rsid w:val="00E22E87"/>
    <w:rsid w:val="00E57630"/>
    <w:rsid w:val="00E86C2B"/>
    <w:rsid w:val="00EB2D52"/>
    <w:rsid w:val="00ED2AAF"/>
    <w:rsid w:val="00EF3F4B"/>
    <w:rsid w:val="00EF7CC9"/>
    <w:rsid w:val="00F207C0"/>
    <w:rsid w:val="00F20AE5"/>
    <w:rsid w:val="00F47E97"/>
    <w:rsid w:val="00F645C7"/>
    <w:rsid w:val="00FA3292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AAF"/>
    <w:rPr>
      <w:rFonts w:ascii="Times New Roman" w:hAnsi="Times New Roman"/>
    </w:rPr>
  </w:style>
  <w:style w:type="paragraph" w:styleId="Cmsor1">
    <w:name w:val="heading 1"/>
    <w:basedOn w:val="Norml"/>
    <w:link w:val="Cmsor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Rcsostblzat">
    <w:name w:val="Table Grid"/>
    <w:basedOn w:val="Normltblzat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8"/>
    <w:qFormat/>
    <w:rsid w:val="00ED2AAF"/>
    <w:pPr>
      <w:spacing w:line="240" w:lineRule="auto"/>
    </w:pPr>
    <w:rPr>
      <w:rFonts w:ascii="Times New Roman" w:hAnsi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Helyrzszveg">
    <w:name w:val="Placeholder Text"/>
    <w:basedOn w:val="Bekezdsalapbettpusa"/>
    <w:uiPriority w:val="99"/>
    <w:semiHidden/>
    <w:rsid w:val="003D03E5"/>
    <w:rPr>
      <w:color w:val="595959" w:themeColor="text1" w:themeTint="A6"/>
    </w:rPr>
  </w:style>
  <w:style w:type="character" w:customStyle="1" w:styleId="Cmsor4Char">
    <w:name w:val="Címsor 4 Char"/>
    <w:basedOn w:val="Bekezdsalapbettpusa"/>
    <w:link w:val="Cmsor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lfej">
    <w:name w:val="header"/>
    <w:basedOn w:val="Norml"/>
    <w:link w:val="lfejChar"/>
    <w:uiPriority w:val="99"/>
    <w:unhideWhenUsed/>
    <w:rsid w:val="0088504C"/>
    <w:pPr>
      <w:spacing w:line="240" w:lineRule="auto"/>
    </w:pPr>
  </w:style>
  <w:style w:type="paragraph" w:customStyle="1" w:styleId="Monogram">
    <w:name w:val="Monogram"/>
    <w:basedOn w:val="Norml"/>
    <w:next w:val="Cmsor3"/>
    <w:uiPriority w:val="1"/>
    <w:qFormat/>
    <w:rsid w:val="00DF552D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2F5496" w:themeColor="accent5" w:themeShade="BF"/>
      <w:sz w:val="110"/>
    </w:rPr>
  </w:style>
  <w:style w:type="character" w:customStyle="1" w:styleId="lfejChar">
    <w:name w:val="Élőfej Char"/>
    <w:basedOn w:val="Bekezdsalapbettpusa"/>
    <w:link w:val="lfej"/>
    <w:uiPriority w:val="99"/>
    <w:rsid w:val="0088504C"/>
  </w:style>
  <w:style w:type="paragraph" w:styleId="llb">
    <w:name w:val="footer"/>
    <w:basedOn w:val="Norml"/>
    <w:link w:val="llb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llbChar">
    <w:name w:val="Élőláb Char"/>
    <w:basedOn w:val="Bekezdsalapbettpusa"/>
    <w:link w:val="llb"/>
    <w:uiPriority w:val="99"/>
    <w:rsid w:val="0088504C"/>
    <w:rPr>
      <w:rFonts w:asciiTheme="majorHAnsi" w:hAnsiTheme="majorHAnsi"/>
      <w:cap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cmChar">
    <w:name w:val="Alcím Char"/>
    <w:basedOn w:val="Bekezdsalapbettpusa"/>
    <w:link w:val="Alcm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75F6"/>
    <w:rPr>
      <w:rFonts w:ascii="Segoe UI" w:hAnsi="Segoe UI" w:cs="Segoe UI"/>
      <w:szCs w:val="18"/>
    </w:rPr>
  </w:style>
  <w:style w:type="paragraph" w:styleId="Irodalomjegyzk">
    <w:name w:val="Bibliography"/>
    <w:basedOn w:val="Norml"/>
    <w:next w:val="Norml"/>
    <w:uiPriority w:val="37"/>
    <w:semiHidden/>
    <w:unhideWhenUsed/>
    <w:rsid w:val="00AA75F6"/>
  </w:style>
  <w:style w:type="paragraph" w:styleId="Szvegblokk">
    <w:name w:val="Block Text"/>
    <w:basedOn w:val="Norm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Szvegtrzs">
    <w:name w:val="Body Text"/>
    <w:basedOn w:val="Norml"/>
    <w:link w:val="SzvegtrzsChar"/>
    <w:uiPriority w:val="99"/>
    <w:semiHidden/>
    <w:unhideWhenUsed/>
    <w:rsid w:val="00AA75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A75F6"/>
  </w:style>
  <w:style w:type="paragraph" w:styleId="Szvegtrzs2">
    <w:name w:val="Body Text 2"/>
    <w:basedOn w:val="Norml"/>
    <w:link w:val="Szvegtrzs2Char"/>
    <w:uiPriority w:val="99"/>
    <w:semiHidden/>
    <w:unhideWhenUsed/>
    <w:rsid w:val="00AA75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A75F6"/>
  </w:style>
  <w:style w:type="paragraph" w:styleId="Szvegtrzs3">
    <w:name w:val="Body Text 3"/>
    <w:basedOn w:val="Norml"/>
    <w:link w:val="Szvegtrzs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A75F6"/>
    <w:rPr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AA75F6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AA75F6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A75F6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A75F6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AA75F6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AA75F6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A75F6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AA75F6"/>
    <w:rPr>
      <w:szCs w:val="16"/>
    </w:rPr>
  </w:style>
  <w:style w:type="character" w:styleId="Knyvcme">
    <w:name w:val="Book Title"/>
    <w:basedOn w:val="Bekezdsalapbettpusa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efejezs">
    <w:name w:val="Closing"/>
    <w:basedOn w:val="Norml"/>
    <w:link w:val="Befejezs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AA75F6"/>
  </w:style>
  <w:style w:type="table" w:styleId="Sznesrcs">
    <w:name w:val="Colorful Grid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zneslista">
    <w:name w:val="Colorful List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znesrnykols">
    <w:name w:val="Colorful Shading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AA75F6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75F6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75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75F6"/>
    <w:rPr>
      <w:b/>
      <w:bCs/>
      <w:szCs w:val="20"/>
    </w:rPr>
  </w:style>
  <w:style w:type="table" w:styleId="Sttlista">
    <w:name w:val="Dark List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tum">
    <w:name w:val="Date"/>
    <w:basedOn w:val="Norml"/>
    <w:next w:val="Norml"/>
    <w:link w:val="DtumChar"/>
    <w:uiPriority w:val="99"/>
    <w:semiHidden/>
    <w:unhideWhenUsed/>
    <w:rsid w:val="00AA75F6"/>
  </w:style>
  <w:style w:type="character" w:customStyle="1" w:styleId="DtumChar">
    <w:name w:val="Dátum Char"/>
    <w:basedOn w:val="Bekezdsalapbettpusa"/>
    <w:link w:val="Dtum"/>
    <w:uiPriority w:val="99"/>
    <w:semiHidden/>
    <w:rsid w:val="00AA75F6"/>
  </w:style>
  <w:style w:type="paragraph" w:styleId="Dokumentumtrkp">
    <w:name w:val="Document Map"/>
    <w:basedOn w:val="Norml"/>
    <w:link w:val="Dokumentumtrk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A75F6"/>
    <w:rPr>
      <w:rFonts w:ascii="Segoe UI" w:hAnsi="Segoe UI" w:cs="Segoe UI"/>
      <w:szCs w:val="16"/>
    </w:rPr>
  </w:style>
  <w:style w:type="paragraph" w:styleId="E-mailalrsa">
    <w:name w:val="E-mail Signature"/>
    <w:basedOn w:val="Norml"/>
    <w:link w:val="E-mailalrsaChar"/>
    <w:uiPriority w:val="99"/>
    <w:semiHidden/>
    <w:unhideWhenUsed/>
    <w:rsid w:val="00AA75F6"/>
    <w:pPr>
      <w:spacing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AA75F6"/>
  </w:style>
  <w:style w:type="character" w:styleId="Kiemels">
    <w:name w:val="Emphasis"/>
    <w:basedOn w:val="Bekezdsalapbettpusa"/>
    <w:uiPriority w:val="10"/>
    <w:semiHidden/>
    <w:unhideWhenUsed/>
    <w:rsid w:val="00AA75F6"/>
    <w:rPr>
      <w:i/>
      <w:iCs/>
    </w:rPr>
  </w:style>
  <w:style w:type="character" w:styleId="Vgjegyzet-hivatkozs">
    <w:name w:val="endnote reference"/>
    <w:basedOn w:val="Bekezdsalapbettpusa"/>
    <w:uiPriority w:val="99"/>
    <w:semiHidden/>
    <w:unhideWhenUsed/>
    <w:rsid w:val="00AA75F6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A75F6"/>
    <w:rPr>
      <w:szCs w:val="20"/>
    </w:rPr>
  </w:style>
  <w:style w:type="paragraph" w:styleId="Bortkcm">
    <w:name w:val="envelope address"/>
    <w:basedOn w:val="Norm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Lbjegyzet-hivatkozs">
    <w:name w:val="footnote reference"/>
    <w:basedOn w:val="Bekezdsalapbettpusa"/>
    <w:uiPriority w:val="99"/>
    <w:semiHidden/>
    <w:unhideWhenUsed/>
    <w:rsid w:val="00AA75F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75F6"/>
    <w:rPr>
      <w:szCs w:val="20"/>
    </w:rPr>
  </w:style>
  <w:style w:type="table" w:styleId="Tblzatrcsos1vilgos">
    <w:name w:val="Grid Table 1 Light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Cmsor5Char">
    <w:name w:val="Címsor 5 Char"/>
    <w:basedOn w:val="Bekezdsalapbettpusa"/>
    <w:link w:val="Cmsor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-mozaiksz">
    <w:name w:val="HTML Acronym"/>
    <w:basedOn w:val="Bekezdsalapbettpusa"/>
    <w:uiPriority w:val="99"/>
    <w:semiHidden/>
    <w:unhideWhenUsed/>
    <w:rsid w:val="00AA75F6"/>
  </w:style>
  <w:style w:type="paragraph" w:styleId="HTML-cm">
    <w:name w:val="HTML Address"/>
    <w:basedOn w:val="Norml"/>
    <w:link w:val="HTML-cm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AA75F6"/>
    <w:rPr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AA75F6"/>
    <w:rPr>
      <w:i/>
      <w:iCs/>
    </w:rPr>
  </w:style>
  <w:style w:type="character" w:styleId="HTML-kd">
    <w:name w:val="HTML Code"/>
    <w:basedOn w:val="Bekezdsalapbettpusa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ci">
    <w:name w:val="HTML Definition"/>
    <w:basedOn w:val="Bekezdsalapbettpusa"/>
    <w:uiPriority w:val="99"/>
    <w:semiHidden/>
    <w:unhideWhenUsed/>
    <w:rsid w:val="00AA75F6"/>
    <w:rPr>
      <w:i/>
      <w:iCs/>
    </w:rPr>
  </w:style>
  <w:style w:type="character" w:styleId="HTML-billentyzet">
    <w:name w:val="HTML Keyboard"/>
    <w:basedOn w:val="Bekezdsalapbettpusa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A75F6"/>
    <w:rPr>
      <w:rFonts w:ascii="Consolas" w:hAnsi="Consolas"/>
      <w:szCs w:val="20"/>
    </w:rPr>
  </w:style>
  <w:style w:type="character" w:styleId="HTML-minta">
    <w:name w:val="HTML Sample"/>
    <w:basedOn w:val="Bekezdsalapbettpusa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rgp">
    <w:name w:val="HTML Typewriter"/>
    <w:basedOn w:val="Bekezdsalapbettpusa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ltoz">
    <w:name w:val="HTML Variable"/>
    <w:basedOn w:val="Bekezdsalapbettpusa"/>
    <w:uiPriority w:val="99"/>
    <w:semiHidden/>
    <w:unhideWhenUsed/>
    <w:rsid w:val="00AA75F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A75F6"/>
    <w:rPr>
      <w:color w:val="0563C1" w:themeColor="hyperlink"/>
      <w:u w:val="single"/>
    </w:rPr>
  </w:style>
  <w:style w:type="paragraph" w:styleId="Trgymutat1">
    <w:name w:val="index 1"/>
    <w:basedOn w:val="Norml"/>
    <w:next w:val="Norm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3D03E5"/>
    <w:rPr>
      <w:i/>
      <w:iCs/>
      <w:color w:val="D01818" w:themeColor="accent1" w:themeShade="BF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Vilgosrcs">
    <w:name w:val="Light Grid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ilgoslista">
    <w:name w:val="Light List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orszma">
    <w:name w:val="line number"/>
    <w:basedOn w:val="Bekezdsalapbettpusa"/>
    <w:uiPriority w:val="99"/>
    <w:semiHidden/>
    <w:unhideWhenUsed/>
    <w:rsid w:val="00AA75F6"/>
  </w:style>
  <w:style w:type="paragraph" w:styleId="Lista">
    <w:name w:val="List"/>
    <w:basedOn w:val="Norm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AA75F6"/>
    <w:pPr>
      <w:ind w:left="1800" w:hanging="360"/>
      <w:contextualSpacing/>
    </w:pPr>
  </w:style>
  <w:style w:type="paragraph" w:styleId="Felsorols">
    <w:name w:val="List Bullet"/>
    <w:basedOn w:val="Norm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lytatsa">
    <w:name w:val="List Continue"/>
    <w:basedOn w:val="Norm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Szmozottlista">
    <w:name w:val="List Number"/>
    <w:basedOn w:val="Norm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aszerbekezds">
    <w:name w:val="List Paragraph"/>
    <w:basedOn w:val="Norml"/>
    <w:uiPriority w:val="34"/>
    <w:semiHidden/>
    <w:unhideWhenUsed/>
    <w:qFormat/>
    <w:rsid w:val="00AA75F6"/>
    <w:pPr>
      <w:ind w:left="720"/>
      <w:contextualSpacing/>
    </w:pPr>
  </w:style>
  <w:style w:type="table" w:styleId="Listaszertblzat1vilgos">
    <w:name w:val="List Table 1 Light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szvege">
    <w:name w:val="macro"/>
    <w:link w:val="Makrszvege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AA75F6"/>
    <w:rPr>
      <w:rFonts w:ascii="Consolas" w:hAnsi="Consolas"/>
      <w:szCs w:val="20"/>
    </w:rPr>
  </w:style>
  <w:style w:type="table" w:styleId="Kzepesrcs1">
    <w:name w:val="Medium Grid 1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Kzepeslista1">
    <w:name w:val="Medium List 1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enetfej">
    <w:name w:val="Message Header"/>
    <w:basedOn w:val="Norml"/>
    <w:link w:val="zenetfej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Web">
    <w:name w:val="Normal (Web)"/>
    <w:basedOn w:val="Norml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Normlbehzs">
    <w:name w:val="Normal Indent"/>
    <w:basedOn w:val="Norml"/>
    <w:uiPriority w:val="99"/>
    <w:semiHidden/>
    <w:unhideWhenUsed/>
    <w:rsid w:val="00AA75F6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AA75F6"/>
    <w:pPr>
      <w:spacing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AA75F6"/>
  </w:style>
  <w:style w:type="character" w:styleId="Oldalszm">
    <w:name w:val="page number"/>
    <w:basedOn w:val="Bekezdsalapbettpusa"/>
    <w:uiPriority w:val="99"/>
    <w:semiHidden/>
    <w:unhideWhenUsed/>
    <w:rsid w:val="00AA75F6"/>
  </w:style>
  <w:style w:type="table" w:styleId="Tblzategyszer1">
    <w:name w:val="Plain Table 1"/>
    <w:basedOn w:val="Normltblzat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sakszveg">
    <w:name w:val="Plain Text"/>
    <w:basedOn w:val="Norml"/>
    <w:link w:val="Csakszveg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A75F6"/>
    <w:rPr>
      <w:rFonts w:ascii="Consolas" w:hAnsi="Consolas"/>
      <w:szCs w:val="21"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semiHidden/>
    <w:rsid w:val="00AA75F6"/>
    <w:rPr>
      <w:i/>
      <w:iCs/>
      <w:color w:val="404040" w:themeColor="text1" w:themeTint="BF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AA75F6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AA75F6"/>
  </w:style>
  <w:style w:type="paragraph" w:styleId="Alrs">
    <w:name w:val="Signature"/>
    <w:basedOn w:val="Norml"/>
    <w:link w:val="Alrs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AA75F6"/>
  </w:style>
  <w:style w:type="character" w:styleId="Kiemels2">
    <w:name w:val="Strong"/>
    <w:basedOn w:val="Bekezdsalapbettpusa"/>
    <w:uiPriority w:val="22"/>
    <w:semiHidden/>
    <w:unhideWhenUsed/>
    <w:qFormat/>
    <w:rsid w:val="00AA75F6"/>
    <w:rPr>
      <w:b/>
      <w:bCs/>
    </w:rPr>
  </w:style>
  <w:style w:type="character" w:styleId="Finomkiemels">
    <w:name w:val="Subtle Emphasis"/>
    <w:basedOn w:val="Bekezdsalapbettpusa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Finomhivatkozs">
    <w:name w:val="Subtle Reference"/>
    <w:basedOn w:val="Bekezdsalapbettpusa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rhatstblzat1">
    <w:name w:val="Table 3D effects 1"/>
    <w:basedOn w:val="Normltblzat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1">
    <w:name w:val="Table Colorful 1"/>
    <w:basedOn w:val="Normltblzat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szlopostblzat1">
    <w:name w:val="Table Columns 1"/>
    <w:basedOn w:val="Normltblzat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blzat">
    <w:name w:val="Table Contemporary"/>
    <w:basedOn w:val="Normltblzat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nstblzat">
    <w:name w:val="Table Elegant"/>
    <w:basedOn w:val="Normltblzat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1">
    <w:name w:val="Table Grid 1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aszertblzat1">
    <w:name w:val="Table List 1"/>
    <w:basedOn w:val="Normltblzat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Hivatkozsjegyzk">
    <w:name w:val="table of authorities"/>
    <w:basedOn w:val="Norml"/>
    <w:next w:val="Norml"/>
    <w:uiPriority w:val="99"/>
    <w:semiHidden/>
    <w:unhideWhenUsed/>
    <w:rsid w:val="00AA75F6"/>
    <w:pPr>
      <w:ind w:left="22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rsid w:val="00AA75F6"/>
  </w:style>
  <w:style w:type="table" w:styleId="Profitblzat">
    <w:name w:val="Table Professional"/>
    <w:basedOn w:val="Normltblzat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gyszertblzat1">
    <w:name w:val="Table Simple 1"/>
    <w:basedOn w:val="Normltblzat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1">
    <w:name w:val="Table Web 1"/>
    <w:basedOn w:val="Normltblzat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ivatkozsjegyzk-fej">
    <w:name w:val="toa heading"/>
    <w:basedOn w:val="Norml"/>
    <w:next w:val="Norm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AA75F6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AA75F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AA75F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AA75F6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AA75F6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AA75F6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AA75F6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AA75F6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AA75F6"/>
    <w:pPr>
      <w:spacing w:after="100"/>
      <w:ind w:left="176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ngler.johanna@diak.crnl.h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ged&#252;s&#201;va\AppData\Roaming\Microsoft\Templates\Professzion&#225;lis%20&#246;n&#233;letrajz,%20a%20MOO%20terve%20alapj&#225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BE9384A334A66BAD35171AD56DD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389E54-78AD-4E88-9337-15AFC332BE80}"/>
      </w:docPartPr>
      <w:docPartBody>
        <w:p w:rsidR="00000000" w:rsidRDefault="00A846B1">
          <w:pPr>
            <w:pStyle w:val="4B0BE9384A334A66BAD35171AD56DD1C"/>
          </w:pPr>
          <w:r w:rsidRPr="00ED2AAF">
            <w:rPr>
              <w:lang w:bidi="hu"/>
            </w:rPr>
            <w:t>Az Ön neve</w:t>
          </w:r>
        </w:p>
      </w:docPartBody>
    </w:docPart>
    <w:docPart>
      <w:docPartPr>
        <w:name w:val="0A6BFCFB78A14DAAB4679B3E13C473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A79E82-A27A-4F3E-915B-30B0C8898B8A}"/>
      </w:docPartPr>
      <w:docPartBody>
        <w:p w:rsidR="00000000" w:rsidRDefault="00A846B1">
          <w:pPr>
            <w:pStyle w:val="0A6BFCFB78A14DAAB4679B3E13C4730A"/>
          </w:pPr>
          <w:r w:rsidRPr="00ED2AAF">
            <w:rPr>
              <w:lang w:bidi="hu"/>
            </w:rPr>
            <w:t>Szakma vagy ágazat</w:t>
          </w:r>
        </w:p>
      </w:docPartBody>
    </w:docPart>
    <w:docPart>
      <w:docPartPr>
        <w:name w:val="7F88F72BD2E7411DA63F428108A04E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5715EE-E878-48B1-875C-743ED33D98E4}"/>
      </w:docPartPr>
      <w:docPartBody>
        <w:p w:rsidR="00000000" w:rsidRDefault="00EF0214" w:rsidP="00EF0214">
          <w:pPr>
            <w:pStyle w:val="7F88F72BD2E7411DA63F428108A04E68"/>
          </w:pPr>
          <w:r w:rsidRPr="00ED2AAF">
            <w:rPr>
              <w:lang w:bidi="hu"/>
            </w:rPr>
            <w:t>záró</w:t>
          </w:r>
        </w:p>
      </w:docPartBody>
    </w:docPart>
    <w:docPart>
      <w:docPartPr>
        <w:name w:val="2104674833FC4AE79F5F884216E656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08C0F2-0998-4EF7-A7A5-7CC0B1D29D45}"/>
      </w:docPartPr>
      <w:docPartBody>
        <w:p w:rsidR="00000000" w:rsidRDefault="00EF0214" w:rsidP="00EF0214">
          <w:pPr>
            <w:pStyle w:val="2104674833FC4AE79F5F884216E65659"/>
          </w:pPr>
          <w:r w:rsidRPr="00ED2AAF">
            <w:rPr>
              <w:lang w:bidi="hu"/>
            </w:rPr>
            <w:t>Az Ön neve</w:t>
          </w:r>
        </w:p>
      </w:docPartBody>
    </w:docPart>
    <w:docPart>
      <w:docPartPr>
        <w:name w:val="0DAC0CF3166D46ECAE7727BC505E28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14F51F-A9B7-4B36-BF35-29143FBCB089}"/>
      </w:docPartPr>
      <w:docPartBody>
        <w:p w:rsidR="00000000" w:rsidRDefault="00EF0214" w:rsidP="00EF0214">
          <w:pPr>
            <w:pStyle w:val="0DAC0CF3166D46ECAE7727BC505E2850"/>
          </w:pPr>
          <w:r w:rsidRPr="00ED2AAF">
            <w:rPr>
              <w:lang w:bidi="hu"/>
            </w:rPr>
            <w:t>Szakma vagy ágazat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14"/>
    <w:rsid w:val="00A846B1"/>
    <w:rsid w:val="00E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B2546A3D5424ABCA511BE7352CC1012">
    <w:name w:val="0B2546A3D5424ABCA511BE7352CC1012"/>
  </w:style>
  <w:style w:type="paragraph" w:customStyle="1" w:styleId="882D46AC83394400AAF9128A90DAC3AE">
    <w:name w:val="882D46AC83394400AAF9128A90DAC3AE"/>
  </w:style>
  <w:style w:type="paragraph" w:customStyle="1" w:styleId="ADD60B3DE269480E8834090CC3384FDC">
    <w:name w:val="ADD60B3DE269480E8834090CC3384FDC"/>
  </w:style>
  <w:style w:type="paragraph" w:customStyle="1" w:styleId="89C750F932184C6E9041CC1FD92BFF62">
    <w:name w:val="89C750F932184C6E9041CC1FD92BFF62"/>
  </w:style>
  <w:style w:type="paragraph" w:customStyle="1" w:styleId="78416DD835284CA395989CFC587C485D">
    <w:name w:val="78416DD835284CA395989CFC587C485D"/>
  </w:style>
  <w:style w:type="paragraph" w:customStyle="1" w:styleId="4B0BE9384A334A66BAD35171AD56DD1C">
    <w:name w:val="4B0BE9384A334A66BAD35171AD56DD1C"/>
  </w:style>
  <w:style w:type="paragraph" w:customStyle="1" w:styleId="0A6BFCFB78A14DAAB4679B3E13C4730A">
    <w:name w:val="0A6BFCFB78A14DAAB4679B3E13C4730A"/>
  </w:style>
  <w:style w:type="paragraph" w:customStyle="1" w:styleId="EBF9587661164B828AF5ADDCD6417099">
    <w:name w:val="EBF9587661164B828AF5ADDCD6417099"/>
  </w:style>
  <w:style w:type="paragraph" w:customStyle="1" w:styleId="ECB6C800929F4035B3F416F59FD262FF">
    <w:name w:val="ECB6C800929F4035B3F416F59FD262FF"/>
  </w:style>
  <w:style w:type="paragraph" w:customStyle="1" w:styleId="09D0C923F4EE4D3993AB5BAAB0C4F91C">
    <w:name w:val="09D0C923F4EE4D3993AB5BAAB0C4F91C"/>
  </w:style>
  <w:style w:type="paragraph" w:customStyle="1" w:styleId="FADE84BFFA0C45C285C5533732C92F54">
    <w:name w:val="FADE84BFFA0C45C285C5533732C92F54"/>
  </w:style>
  <w:style w:type="paragraph" w:customStyle="1" w:styleId="C3EA761A9A9A42A09D70AECDB6334945">
    <w:name w:val="C3EA761A9A9A42A09D70AECDB6334945"/>
  </w:style>
  <w:style w:type="paragraph" w:customStyle="1" w:styleId="2813B375D459480895C14361B439D495">
    <w:name w:val="2813B375D459480895C14361B439D495"/>
  </w:style>
  <w:style w:type="paragraph" w:customStyle="1" w:styleId="B4C566A25C9247AEB956580395F1E73B">
    <w:name w:val="B4C566A25C9247AEB956580395F1E73B"/>
  </w:style>
  <w:style w:type="paragraph" w:customStyle="1" w:styleId="18A907E240C34F3BBB70AE059BF627A2">
    <w:name w:val="18A907E240C34F3BBB70AE059BF627A2"/>
  </w:style>
  <w:style w:type="paragraph" w:customStyle="1" w:styleId="36329CAF10EF461D969971F6E3EEC4DE">
    <w:name w:val="36329CAF10EF461D969971F6E3EEC4DE"/>
  </w:style>
  <w:style w:type="paragraph" w:customStyle="1" w:styleId="3DCBDAA602A241AE922A8E0A6F1B1134">
    <w:name w:val="3DCBDAA602A241AE922A8E0A6F1B1134"/>
  </w:style>
  <w:style w:type="paragraph" w:customStyle="1" w:styleId="4C17B4D5EFA645CBA10E0A8DC2372124">
    <w:name w:val="4C17B4D5EFA645CBA10E0A8DC2372124"/>
  </w:style>
  <w:style w:type="paragraph" w:customStyle="1" w:styleId="59DAF749D38A4FD9B0751728E78E497B">
    <w:name w:val="59DAF749D38A4FD9B0751728E78E497B"/>
  </w:style>
  <w:style w:type="paragraph" w:customStyle="1" w:styleId="455BBBEF75AB485BA3BCCD40919ED415">
    <w:name w:val="455BBBEF75AB485BA3BCCD40919ED415"/>
  </w:style>
  <w:style w:type="paragraph" w:customStyle="1" w:styleId="B52333C925BE42EA914B3DF2C2A7F508">
    <w:name w:val="B52333C925BE42EA914B3DF2C2A7F508"/>
  </w:style>
  <w:style w:type="paragraph" w:customStyle="1" w:styleId="9A07EEA87C9E4B6FBE27D95B3D94CF24">
    <w:name w:val="9A07EEA87C9E4B6FBE27D95B3D94CF24"/>
  </w:style>
  <w:style w:type="paragraph" w:customStyle="1" w:styleId="448C77E0D650400083B14864AA3AFF7D">
    <w:name w:val="448C77E0D650400083B14864AA3AFF7D"/>
  </w:style>
  <w:style w:type="paragraph" w:customStyle="1" w:styleId="701C9FE6771548208CF02F855B39054E">
    <w:name w:val="701C9FE6771548208CF02F855B39054E"/>
  </w:style>
  <w:style w:type="paragraph" w:customStyle="1" w:styleId="5374681D3C454A0697AF183C6E78F31D">
    <w:name w:val="5374681D3C454A0697AF183C6E78F31D"/>
  </w:style>
  <w:style w:type="paragraph" w:customStyle="1" w:styleId="217EF8C4BAD84FB48AB4FDD21A391F6A">
    <w:name w:val="217EF8C4BAD84FB48AB4FDD21A391F6A"/>
  </w:style>
  <w:style w:type="paragraph" w:customStyle="1" w:styleId="FC525B8EE4E74AD686888481A3A31014">
    <w:name w:val="FC525B8EE4E74AD686888481A3A31014"/>
  </w:style>
  <w:style w:type="paragraph" w:customStyle="1" w:styleId="241DD8D6141F4E55AA06BC6D6E28C988">
    <w:name w:val="241DD8D6141F4E55AA06BC6D6E28C988"/>
  </w:style>
  <w:style w:type="paragraph" w:customStyle="1" w:styleId="C5772655DE514ED0B0E9548CF83EFCE4">
    <w:name w:val="C5772655DE514ED0B0E9548CF83EFCE4"/>
  </w:style>
  <w:style w:type="paragraph" w:customStyle="1" w:styleId="F6FD2B84A4C6418BABD811C500D7F76E">
    <w:name w:val="F6FD2B84A4C6418BABD811C500D7F76E"/>
  </w:style>
  <w:style w:type="paragraph" w:customStyle="1" w:styleId="C2F2164BA25842BCAA6714FB7A9132EC">
    <w:name w:val="C2F2164BA25842BCAA6714FB7A9132EC"/>
    <w:rsid w:val="00EF0214"/>
  </w:style>
  <w:style w:type="paragraph" w:customStyle="1" w:styleId="1E48A8003A404C8AB0331C1A5BC5926E">
    <w:name w:val="1E48A8003A404C8AB0331C1A5BC5926E"/>
    <w:rsid w:val="00EF0214"/>
  </w:style>
  <w:style w:type="paragraph" w:customStyle="1" w:styleId="FAB1C803FD1E4EADAAF663F7B82F1507">
    <w:name w:val="FAB1C803FD1E4EADAAF663F7B82F1507"/>
    <w:rsid w:val="00EF0214"/>
  </w:style>
  <w:style w:type="paragraph" w:customStyle="1" w:styleId="8A8EF472778F4D80975B48E2D5B23231">
    <w:name w:val="8A8EF472778F4D80975B48E2D5B23231"/>
    <w:rsid w:val="00EF0214"/>
  </w:style>
  <w:style w:type="paragraph" w:customStyle="1" w:styleId="EF76767FF39D4D239B8D83068CBFB765">
    <w:name w:val="EF76767FF39D4D239B8D83068CBFB765"/>
    <w:rsid w:val="00EF0214"/>
  </w:style>
  <w:style w:type="paragraph" w:customStyle="1" w:styleId="7F88F72BD2E7411DA63F428108A04E68">
    <w:name w:val="7F88F72BD2E7411DA63F428108A04E68"/>
    <w:rsid w:val="00EF0214"/>
  </w:style>
  <w:style w:type="paragraph" w:customStyle="1" w:styleId="2104674833FC4AE79F5F884216E65659">
    <w:name w:val="2104674833FC4AE79F5F884216E65659"/>
    <w:rsid w:val="00EF0214"/>
  </w:style>
  <w:style w:type="paragraph" w:customStyle="1" w:styleId="0DAC0CF3166D46ECAE7727BC505E2850">
    <w:name w:val="0DAC0CF3166D46ECAE7727BC505E2850"/>
    <w:rsid w:val="00EF0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Professzionális önéletrajz, a MOO terve alapján</Template>
  <TotalTime>0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Researcher</dc:subject>
  <dc:creator/>
  <cp:keywords/>
  <dc:description/>
  <cp:lastModifiedBy/>
  <cp:revision>1</cp:revision>
  <dcterms:created xsi:type="dcterms:W3CDTF">2023-12-03T16:39:00Z</dcterms:created>
  <dcterms:modified xsi:type="dcterms:W3CDTF">2023-12-03T18:08:00Z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